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6014" w14:textId="29A58E41" w:rsidR="002E6B07" w:rsidRPr="002C02F7" w:rsidRDefault="00963255" w:rsidP="007E089D">
      <w:pPr>
        <w:spacing w:after="0"/>
        <w:jc w:val="center"/>
        <w:rPr>
          <w:rFonts w:ascii="Bradley Hand ITC" w:hAnsi="Bradley Hand ITC"/>
          <w:b/>
          <w:iCs/>
          <w:color w:val="C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64EBBD6" wp14:editId="6F1E9920">
                <wp:simplePos x="0" y="0"/>
                <wp:positionH relativeFrom="column">
                  <wp:posOffset>6264909</wp:posOffset>
                </wp:positionH>
                <wp:positionV relativeFrom="paragraph">
                  <wp:posOffset>9075420</wp:posOffset>
                </wp:positionV>
                <wp:extent cx="0" cy="95885"/>
                <wp:effectExtent l="0" t="0" r="19050" b="18415"/>
                <wp:wrapNone/>
                <wp:docPr id="1443331222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15E06" id="Connecteur droit 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3.3pt,714.6pt" to="493.3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6408A5F" wp14:editId="489FA2E6">
                <wp:simplePos x="0" y="0"/>
                <wp:positionH relativeFrom="column">
                  <wp:posOffset>3999230</wp:posOffset>
                </wp:positionH>
                <wp:positionV relativeFrom="paragraph">
                  <wp:posOffset>9170669</wp:posOffset>
                </wp:positionV>
                <wp:extent cx="2265680" cy="0"/>
                <wp:effectExtent l="0" t="0" r="0" b="0"/>
                <wp:wrapNone/>
                <wp:docPr id="1105940689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65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FC2ED" id="Connecteur droit 6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722.1pt" to="493.3pt,7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01FE073" wp14:editId="624B7619">
                <wp:simplePos x="0" y="0"/>
                <wp:positionH relativeFrom="column">
                  <wp:posOffset>6264274</wp:posOffset>
                </wp:positionH>
                <wp:positionV relativeFrom="paragraph">
                  <wp:posOffset>-340995</wp:posOffset>
                </wp:positionV>
                <wp:extent cx="0" cy="9417050"/>
                <wp:effectExtent l="0" t="0" r="19050" b="12700"/>
                <wp:wrapNone/>
                <wp:docPr id="1976971567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1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C5F5E" id="Connecteur droit 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3.25pt,-26.85pt" to="493.25pt,7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9F78603" wp14:editId="48E84BA9">
                <wp:simplePos x="0" y="0"/>
                <wp:positionH relativeFrom="column">
                  <wp:posOffset>-518160</wp:posOffset>
                </wp:positionH>
                <wp:positionV relativeFrom="paragraph">
                  <wp:posOffset>-340996</wp:posOffset>
                </wp:positionV>
                <wp:extent cx="6783070" cy="0"/>
                <wp:effectExtent l="0" t="0" r="0" b="0"/>
                <wp:wrapNone/>
                <wp:docPr id="1288227838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8AE72" id="Connecteur droit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8pt,-26.85pt" to="493.3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1D093B6" wp14:editId="5D4F6032">
                <wp:simplePos x="0" y="0"/>
                <wp:positionH relativeFrom="column">
                  <wp:posOffset>-518161</wp:posOffset>
                </wp:positionH>
                <wp:positionV relativeFrom="paragraph">
                  <wp:posOffset>-340995</wp:posOffset>
                </wp:positionV>
                <wp:extent cx="0" cy="9512300"/>
                <wp:effectExtent l="0" t="0" r="19050" b="0"/>
                <wp:wrapNone/>
                <wp:docPr id="1048060421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51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D4CDD" id="Connecteur droit 3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0.8pt,-26.85pt" to="-40.8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D1E5B9" wp14:editId="5982F498">
                <wp:simplePos x="0" y="0"/>
                <wp:positionH relativeFrom="column">
                  <wp:posOffset>-518160</wp:posOffset>
                </wp:positionH>
                <wp:positionV relativeFrom="paragraph">
                  <wp:posOffset>9171304</wp:posOffset>
                </wp:positionV>
                <wp:extent cx="2333625" cy="0"/>
                <wp:effectExtent l="0" t="0" r="0" b="0"/>
                <wp:wrapNone/>
                <wp:docPr id="62198146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2BC79" id="Connecteur droit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8pt,722.15pt" to="142.95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E63324" w:rsidRPr="00E63324">
        <w:rPr>
          <w:rFonts w:ascii="Bradley Hand ITC" w:hAnsi="Bradley Hand ITC"/>
          <w:b/>
          <w:i/>
          <w:color w:val="C00000"/>
          <w:sz w:val="56"/>
          <w:szCs w:val="56"/>
        </w:rPr>
        <w:t xml:space="preserve"> </w:t>
      </w:r>
      <w:r w:rsidR="00F33F5F" w:rsidRPr="00C25AE1">
        <w:rPr>
          <w:rFonts w:ascii="Bradley Hand ITC" w:hAnsi="Bradley Hand ITC"/>
          <w:b/>
          <w:iCs/>
          <w:color w:val="C00000"/>
          <w:sz w:val="56"/>
          <w:szCs w:val="56"/>
        </w:rPr>
        <w:t>MENU MIDI</w:t>
      </w:r>
      <w:r w:rsidR="00C25AE1">
        <w:rPr>
          <w:rFonts w:ascii="Bradley Hand ITC" w:hAnsi="Bradley Hand ITC"/>
          <w:b/>
          <w:iCs/>
          <w:color w:val="C00000"/>
          <w:sz w:val="56"/>
          <w:szCs w:val="56"/>
        </w:rPr>
        <w:t xml:space="preserve"> </w:t>
      </w:r>
      <w:r w:rsidR="00C25AE1" w:rsidRPr="00B7608D">
        <w:rPr>
          <w:rFonts w:ascii="Bradley Hand ITC" w:hAnsi="Bradley Hand ITC"/>
          <w:b/>
          <w:iCs/>
          <w:color w:val="C00000"/>
          <w:sz w:val="24"/>
          <w:szCs w:val="24"/>
        </w:rPr>
        <w:t>(</w:t>
      </w:r>
      <w:r w:rsidR="00422CC8">
        <w:rPr>
          <w:rFonts w:ascii="Bradley Hand ITC" w:hAnsi="Bradley Hand ITC"/>
          <w:b/>
          <w:iCs/>
          <w:color w:val="C00000"/>
          <w:sz w:val="24"/>
          <w:szCs w:val="24"/>
        </w:rPr>
        <w:t xml:space="preserve">du </w:t>
      </w:r>
      <w:r w:rsidR="00275B8B">
        <w:rPr>
          <w:rFonts w:ascii="Bradley Hand ITC" w:hAnsi="Bradley Hand ITC"/>
          <w:b/>
          <w:iCs/>
          <w:color w:val="C00000"/>
          <w:sz w:val="24"/>
          <w:szCs w:val="24"/>
        </w:rPr>
        <w:t>26</w:t>
      </w:r>
      <w:r w:rsidR="00C17876">
        <w:rPr>
          <w:rFonts w:ascii="Bradley Hand ITC" w:hAnsi="Bradley Hand ITC"/>
          <w:b/>
          <w:iCs/>
          <w:color w:val="C00000"/>
          <w:sz w:val="24"/>
          <w:szCs w:val="24"/>
        </w:rPr>
        <w:t>/05</w:t>
      </w:r>
      <w:r w:rsidR="00321AB8">
        <w:rPr>
          <w:rFonts w:ascii="Bradley Hand ITC" w:hAnsi="Bradley Hand ITC"/>
          <w:b/>
          <w:iCs/>
          <w:color w:val="C00000"/>
          <w:sz w:val="24"/>
          <w:szCs w:val="24"/>
        </w:rPr>
        <w:t>/2</w:t>
      </w:r>
      <w:r w:rsidR="00A53980">
        <w:rPr>
          <w:rFonts w:ascii="Bradley Hand ITC" w:hAnsi="Bradley Hand ITC"/>
          <w:b/>
          <w:iCs/>
          <w:color w:val="C00000"/>
          <w:sz w:val="24"/>
          <w:szCs w:val="24"/>
        </w:rPr>
        <w:t>6</w:t>
      </w:r>
      <w:r w:rsidR="00321AB8">
        <w:rPr>
          <w:rFonts w:ascii="Bradley Hand ITC" w:hAnsi="Bradley Hand ITC"/>
          <w:b/>
          <w:iCs/>
          <w:color w:val="C00000"/>
          <w:sz w:val="24"/>
          <w:szCs w:val="24"/>
        </w:rPr>
        <w:t xml:space="preserve"> AU </w:t>
      </w:r>
      <w:r w:rsidR="00275B8B">
        <w:rPr>
          <w:rFonts w:ascii="Bradley Hand ITC" w:hAnsi="Bradley Hand ITC"/>
          <w:b/>
          <w:iCs/>
          <w:color w:val="C00000"/>
          <w:sz w:val="24"/>
          <w:szCs w:val="24"/>
        </w:rPr>
        <w:t>30</w:t>
      </w:r>
      <w:r w:rsidR="00097AB4">
        <w:rPr>
          <w:rFonts w:ascii="Bradley Hand ITC" w:hAnsi="Bradley Hand ITC"/>
          <w:b/>
          <w:iCs/>
          <w:color w:val="C00000"/>
          <w:sz w:val="24"/>
          <w:szCs w:val="24"/>
        </w:rPr>
        <w:t>/05</w:t>
      </w:r>
      <w:r w:rsidR="00321AB8">
        <w:rPr>
          <w:rFonts w:ascii="Bradley Hand ITC" w:hAnsi="Bradley Hand ITC"/>
          <w:b/>
          <w:iCs/>
          <w:color w:val="C00000"/>
          <w:sz w:val="24"/>
          <w:szCs w:val="24"/>
        </w:rPr>
        <w:t>/2</w:t>
      </w:r>
      <w:r w:rsidR="00A53980">
        <w:rPr>
          <w:rFonts w:ascii="Bradley Hand ITC" w:hAnsi="Bradley Hand ITC"/>
          <w:b/>
          <w:iCs/>
          <w:color w:val="C00000"/>
          <w:sz w:val="24"/>
          <w:szCs w:val="24"/>
        </w:rPr>
        <w:t>6</w:t>
      </w:r>
      <w:r w:rsidR="00B7608D" w:rsidRPr="00B7608D">
        <w:rPr>
          <w:rFonts w:ascii="Bradley Hand ITC" w:hAnsi="Bradley Hand ITC"/>
          <w:b/>
          <w:iCs/>
          <w:color w:val="C00000"/>
          <w:sz w:val="24"/>
          <w:szCs w:val="24"/>
        </w:rPr>
        <w:t>)</w:t>
      </w:r>
    </w:p>
    <w:p w14:paraId="04EBCBA1" w14:textId="23A481F3" w:rsidR="00F33F5F" w:rsidRPr="003A4761" w:rsidRDefault="00F33F5F" w:rsidP="00A06529">
      <w:pPr>
        <w:spacing w:after="0"/>
        <w:jc w:val="center"/>
        <w:rPr>
          <w:rFonts w:asciiTheme="majorHAnsi" w:hAnsiTheme="majorHAnsi" w:cstheme="majorHAnsi"/>
          <w:b/>
          <w:iCs/>
          <w:color w:val="C00000"/>
          <w:sz w:val="32"/>
          <w:szCs w:val="32"/>
        </w:rPr>
      </w:pPr>
      <w:r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>DU MARDI AU SAMEDI DE 11H</w:t>
      </w:r>
      <w:r w:rsidR="002C0711"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 xml:space="preserve">45 </w:t>
      </w:r>
      <w:r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>à 14H</w:t>
      </w:r>
      <w:r w:rsidR="00A53980">
        <w:rPr>
          <w:rFonts w:asciiTheme="majorHAnsi" w:hAnsiTheme="majorHAnsi" w:cstheme="majorHAnsi"/>
          <w:b/>
          <w:iCs/>
          <w:color w:val="C00000"/>
          <w:sz w:val="32"/>
          <w:szCs w:val="32"/>
        </w:rPr>
        <w:t>0</w:t>
      </w:r>
      <w:r w:rsidR="00C25AE1">
        <w:rPr>
          <w:rFonts w:asciiTheme="majorHAnsi" w:hAnsiTheme="majorHAnsi" w:cstheme="majorHAnsi"/>
          <w:b/>
          <w:iCs/>
          <w:color w:val="C00000"/>
          <w:sz w:val="32"/>
          <w:szCs w:val="32"/>
        </w:rPr>
        <w:t>0</w:t>
      </w:r>
    </w:p>
    <w:p w14:paraId="6907D972" w14:textId="77777777" w:rsidR="00AE778C" w:rsidRDefault="00AE778C" w:rsidP="00940C2B">
      <w:pPr>
        <w:spacing w:after="0"/>
        <w:jc w:val="center"/>
        <w:rPr>
          <w:color w:val="000000"/>
          <w:sz w:val="24"/>
          <w:szCs w:val="24"/>
        </w:rPr>
      </w:pPr>
      <w:bookmarkStart w:id="0" w:name="_Hlk130239201"/>
    </w:p>
    <w:p w14:paraId="048FB11E" w14:textId="13381199" w:rsidR="002E6B07" w:rsidRPr="00136FBE" w:rsidRDefault="00F33F5F" w:rsidP="00940C2B">
      <w:pPr>
        <w:spacing w:after="0"/>
        <w:jc w:val="center"/>
        <w:rPr>
          <w:b/>
          <w:bCs/>
          <w:color w:val="000000"/>
          <w:sz w:val="44"/>
          <w:szCs w:val="44"/>
          <w:u w:val="single"/>
          <w:lang w:val="en-US"/>
        </w:rPr>
      </w:pPr>
      <w:r w:rsidRPr="00136FBE">
        <w:rPr>
          <w:b/>
          <w:bCs/>
          <w:color w:val="000000"/>
          <w:sz w:val="44"/>
          <w:szCs w:val="44"/>
          <w:u w:val="single"/>
          <w:lang w:val="en-US"/>
        </w:rPr>
        <w:t>ENTREE</w:t>
      </w:r>
    </w:p>
    <w:p w14:paraId="52C5F814" w14:textId="77777777" w:rsidR="005F2F33" w:rsidRPr="00136FBE" w:rsidRDefault="005F2F33" w:rsidP="00940C2B">
      <w:pPr>
        <w:spacing w:after="0"/>
        <w:jc w:val="center"/>
        <w:rPr>
          <w:color w:val="000000"/>
          <w:sz w:val="44"/>
          <w:szCs w:val="44"/>
          <w:u w:val="single"/>
          <w:lang w:val="en-US"/>
        </w:rPr>
      </w:pPr>
    </w:p>
    <w:bookmarkEnd w:id="0"/>
    <w:p w14:paraId="3112E149" w14:textId="0C2233EA" w:rsidR="007E74C5" w:rsidRPr="00414EB2" w:rsidRDefault="00275B8B" w:rsidP="009F33BE">
      <w:pPr>
        <w:tabs>
          <w:tab w:val="left" w:pos="2515"/>
        </w:tabs>
        <w:spacing w:after="0"/>
        <w:ind w:firstLine="708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GAZPACHO </w:t>
      </w:r>
      <w:r w:rsidR="00722193">
        <w:rPr>
          <w:color w:val="000000"/>
          <w:sz w:val="28"/>
          <w:szCs w:val="28"/>
          <w:lang w:val="en-US"/>
        </w:rPr>
        <w:t>DE TOMATES</w:t>
      </w:r>
    </w:p>
    <w:p w14:paraId="7CE37451" w14:textId="287206E0" w:rsidR="008F6B25" w:rsidRPr="00414EB2" w:rsidRDefault="005A5F16" w:rsidP="00F84773">
      <w:pPr>
        <w:tabs>
          <w:tab w:val="left" w:pos="2515"/>
        </w:tabs>
        <w:jc w:val="center"/>
        <w:rPr>
          <w:i/>
          <w:iCs/>
          <w:color w:val="000000"/>
          <w:lang w:val="en-US"/>
        </w:rPr>
      </w:pPr>
      <w:r w:rsidRPr="00414EB2">
        <w:rPr>
          <w:i/>
          <w:iCs/>
          <w:color w:val="000000"/>
          <w:lang w:val="en-US"/>
        </w:rPr>
        <w:t>(</w:t>
      </w:r>
      <w:r w:rsidR="00722193">
        <w:rPr>
          <w:i/>
          <w:iCs/>
          <w:color w:val="000000"/>
          <w:lang w:val="en-US"/>
        </w:rPr>
        <w:t>TOMATO COLD SOUP</w:t>
      </w:r>
      <w:r w:rsidR="00757A99" w:rsidRPr="00414EB2">
        <w:rPr>
          <w:i/>
          <w:iCs/>
          <w:color w:val="000000"/>
          <w:lang w:val="en-US"/>
        </w:rPr>
        <w:t>)</w:t>
      </w:r>
    </w:p>
    <w:p w14:paraId="6DD46991" w14:textId="77777777" w:rsidR="00FD5BF1" w:rsidRPr="00414EB2" w:rsidRDefault="00FD5BF1" w:rsidP="001C4217">
      <w:pPr>
        <w:tabs>
          <w:tab w:val="left" w:pos="2515"/>
        </w:tabs>
        <w:spacing w:after="0"/>
        <w:jc w:val="center"/>
        <w:rPr>
          <w:i/>
          <w:iCs/>
          <w:color w:val="000000"/>
          <w:sz w:val="28"/>
          <w:szCs w:val="28"/>
          <w:lang w:val="en-US"/>
        </w:rPr>
      </w:pPr>
    </w:p>
    <w:p w14:paraId="1039A872" w14:textId="5AD3A699" w:rsidR="00F33F5F" w:rsidRPr="007E089D" w:rsidRDefault="00F33F5F" w:rsidP="00940C2B">
      <w:pPr>
        <w:tabs>
          <w:tab w:val="left" w:pos="8505"/>
        </w:tabs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r w:rsidRPr="007E089D">
        <w:rPr>
          <w:b/>
          <w:bCs/>
          <w:color w:val="000000"/>
          <w:sz w:val="44"/>
          <w:szCs w:val="44"/>
          <w:u w:val="single"/>
        </w:rPr>
        <w:t>PLAT</w:t>
      </w:r>
    </w:p>
    <w:p w14:paraId="74F875DF" w14:textId="77777777" w:rsidR="005F2F33" w:rsidRPr="007E089D" w:rsidRDefault="005F2F33" w:rsidP="00940C2B">
      <w:pPr>
        <w:tabs>
          <w:tab w:val="left" w:pos="8505"/>
        </w:tabs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</w:p>
    <w:p w14:paraId="5D78C647" w14:textId="540BBA24" w:rsidR="00034DBB" w:rsidRPr="00F4335E" w:rsidRDefault="00E87EFB" w:rsidP="00F25440">
      <w:pPr>
        <w:tabs>
          <w:tab w:val="left" w:pos="8505"/>
        </w:tabs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FILET MIGNON DE PORC,</w:t>
      </w:r>
      <w:r w:rsidR="00D77E3A">
        <w:rPr>
          <w:color w:val="000000"/>
          <w:sz w:val="28"/>
          <w:szCs w:val="28"/>
        </w:rPr>
        <w:t xml:space="preserve"> </w:t>
      </w:r>
      <w:r w:rsidR="009F1B89">
        <w:rPr>
          <w:color w:val="000000"/>
          <w:sz w:val="28"/>
          <w:szCs w:val="28"/>
        </w:rPr>
        <w:t>SAUCE PESTO ET MENTHE</w:t>
      </w:r>
      <w:r w:rsidR="00D77E3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9F1B89">
        <w:rPr>
          <w:color w:val="000000"/>
          <w:sz w:val="28"/>
          <w:szCs w:val="28"/>
        </w:rPr>
        <w:t>L</w:t>
      </w:r>
      <w:r w:rsidR="009F1B89">
        <w:rPr>
          <w:rFonts w:cstheme="minorHAnsi"/>
          <w:color w:val="000000"/>
          <w:sz w:val="28"/>
          <w:szCs w:val="28"/>
        </w:rPr>
        <w:t>É</w:t>
      </w:r>
      <w:r w:rsidR="009F1B89">
        <w:rPr>
          <w:color w:val="000000"/>
          <w:sz w:val="28"/>
          <w:szCs w:val="28"/>
        </w:rPr>
        <w:t>GUMES ROTI</w:t>
      </w:r>
      <w:r w:rsidR="0018417B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 </w:t>
      </w:r>
    </w:p>
    <w:p w14:paraId="5A549A8D" w14:textId="71EBB6A5" w:rsidR="004B52D0" w:rsidRPr="00180389" w:rsidRDefault="004B52D0" w:rsidP="000D75A9">
      <w:pPr>
        <w:tabs>
          <w:tab w:val="left" w:pos="8505"/>
        </w:tabs>
        <w:jc w:val="center"/>
        <w:rPr>
          <w:i/>
          <w:iCs/>
          <w:color w:val="000000"/>
          <w:lang w:val="en-US"/>
        </w:rPr>
      </w:pPr>
      <w:r w:rsidRPr="00180389">
        <w:rPr>
          <w:i/>
          <w:iCs/>
          <w:color w:val="000000"/>
          <w:lang w:val="en-US"/>
        </w:rPr>
        <w:t>(</w:t>
      </w:r>
      <w:r w:rsidR="00180389" w:rsidRPr="00180389">
        <w:rPr>
          <w:i/>
          <w:iCs/>
          <w:color w:val="000000"/>
          <w:lang w:val="en-US"/>
        </w:rPr>
        <w:t xml:space="preserve">PORK FILLET MIGNON, </w:t>
      </w:r>
      <w:r w:rsidR="0018417B">
        <w:rPr>
          <w:i/>
          <w:iCs/>
          <w:color w:val="000000"/>
          <w:lang w:val="en-US"/>
        </w:rPr>
        <w:t>PESTO AND MINT</w:t>
      </w:r>
      <w:r w:rsidR="00180389" w:rsidRPr="00180389">
        <w:rPr>
          <w:i/>
          <w:iCs/>
          <w:color w:val="000000"/>
          <w:lang w:val="en-US"/>
        </w:rPr>
        <w:t xml:space="preserve">, </w:t>
      </w:r>
      <w:r w:rsidR="0018417B">
        <w:rPr>
          <w:i/>
          <w:iCs/>
          <w:color w:val="000000"/>
          <w:lang w:val="en-US"/>
        </w:rPr>
        <w:t>VEGETABLES</w:t>
      </w:r>
      <w:r w:rsidR="005C613C" w:rsidRPr="00180389">
        <w:rPr>
          <w:i/>
          <w:iCs/>
          <w:color w:val="000000"/>
          <w:lang w:val="en-US"/>
        </w:rPr>
        <w:t>)</w:t>
      </w:r>
    </w:p>
    <w:p w14:paraId="0235122E" w14:textId="77777777" w:rsidR="00FD5BF1" w:rsidRPr="00180389" w:rsidRDefault="00FD5BF1" w:rsidP="00F25440">
      <w:pPr>
        <w:tabs>
          <w:tab w:val="left" w:pos="8505"/>
        </w:tabs>
        <w:spacing w:after="0"/>
        <w:jc w:val="center"/>
        <w:rPr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14:paraId="4D8D9FD8" w14:textId="12131270" w:rsidR="00B77388" w:rsidRPr="00396567" w:rsidRDefault="00B77388" w:rsidP="00940C2B">
      <w:pPr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r w:rsidRPr="00396567">
        <w:rPr>
          <w:b/>
          <w:bCs/>
          <w:color w:val="000000"/>
          <w:sz w:val="44"/>
          <w:szCs w:val="44"/>
          <w:u w:val="single"/>
        </w:rPr>
        <w:t>DESSERT:</w:t>
      </w:r>
    </w:p>
    <w:p w14:paraId="47AC6E41" w14:textId="77777777" w:rsidR="005F2F33" w:rsidRPr="00396567" w:rsidRDefault="005F2F33" w:rsidP="00940C2B">
      <w:pPr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</w:p>
    <w:p w14:paraId="7D972F61" w14:textId="263EA71A" w:rsidR="00FC2442" w:rsidRPr="00236ECC" w:rsidRDefault="00136FBE" w:rsidP="00DC659F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MACARON CHOCOLAT VANILLE</w:t>
      </w:r>
    </w:p>
    <w:p w14:paraId="3AE44686" w14:textId="0F82A7E6" w:rsidR="00AD3FEA" w:rsidRPr="00236ECC" w:rsidRDefault="00AD3FEA" w:rsidP="00DC659F">
      <w:pPr>
        <w:spacing w:after="0"/>
        <w:jc w:val="center"/>
        <w:rPr>
          <w:i/>
          <w:iCs/>
          <w:color w:val="000000"/>
        </w:rPr>
      </w:pPr>
      <w:r w:rsidRPr="00236ECC">
        <w:rPr>
          <w:i/>
          <w:iCs/>
          <w:color w:val="000000"/>
        </w:rPr>
        <w:t>(</w:t>
      </w:r>
      <w:r w:rsidR="006A50E2">
        <w:rPr>
          <w:i/>
          <w:iCs/>
          <w:color w:val="000000"/>
        </w:rPr>
        <w:t>VANILLA AND CHOCOLATE MACARON</w:t>
      </w:r>
      <w:r w:rsidR="005C613C" w:rsidRPr="00236ECC">
        <w:rPr>
          <w:i/>
          <w:iCs/>
          <w:color w:val="000000"/>
        </w:rPr>
        <w:t>)</w:t>
      </w:r>
    </w:p>
    <w:p w14:paraId="1016A405" w14:textId="77777777" w:rsidR="00035E01" w:rsidRPr="00236ECC" w:rsidRDefault="00035E01" w:rsidP="00DC659F">
      <w:pPr>
        <w:spacing w:after="0"/>
        <w:jc w:val="center"/>
        <w:rPr>
          <w:i/>
          <w:iCs/>
          <w:color w:val="000000"/>
        </w:rPr>
      </w:pPr>
    </w:p>
    <w:p w14:paraId="56B33E85" w14:textId="08BFDA59" w:rsidR="00F8232A" w:rsidRPr="00236ECC" w:rsidRDefault="00963255" w:rsidP="00F33F5F">
      <w:pPr>
        <w:tabs>
          <w:tab w:val="left" w:pos="8505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B8A27C" wp14:editId="76ACF91A">
                <wp:simplePos x="0" y="0"/>
                <wp:positionH relativeFrom="column">
                  <wp:posOffset>1610360</wp:posOffset>
                </wp:positionH>
                <wp:positionV relativeFrom="paragraph">
                  <wp:posOffset>154305</wp:posOffset>
                </wp:positionV>
                <wp:extent cx="2700020" cy="635"/>
                <wp:effectExtent l="0" t="0" r="5080" b="18415"/>
                <wp:wrapNone/>
                <wp:docPr id="507529499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D63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26.8pt;margin-top:12.15pt;width:212.6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" strokecolor="#c00000" strokeweight="1.5pt"/>
            </w:pict>
          </mc:Fallback>
        </mc:AlternateContent>
      </w:r>
    </w:p>
    <w:p w14:paraId="663828F6" w14:textId="77777777" w:rsidR="005F2F33" w:rsidRPr="00236ECC" w:rsidRDefault="005F2F33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</w:p>
    <w:p w14:paraId="0BCFE009" w14:textId="25A28E51" w:rsidR="00F8232A" w:rsidRDefault="00923DC4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Entrée midi</w:t>
      </w:r>
      <w:r w:rsidR="00F8232A">
        <w:rPr>
          <w:i/>
          <w:iCs/>
          <w:color w:val="000000"/>
          <w:sz w:val="24"/>
          <w:szCs w:val="24"/>
        </w:rPr>
        <w:t xml:space="preserve"> </w:t>
      </w:r>
      <w:r w:rsidR="00940C2B">
        <w:rPr>
          <w:i/>
          <w:iCs/>
          <w:color w:val="000000"/>
          <w:sz w:val="24"/>
          <w:szCs w:val="24"/>
        </w:rPr>
        <w:t xml:space="preserve">+ Plat midi </w:t>
      </w:r>
      <w:r w:rsidR="00FC2442">
        <w:rPr>
          <w:i/>
          <w:iCs/>
          <w:color w:val="000000"/>
          <w:sz w:val="24"/>
          <w:szCs w:val="24"/>
        </w:rPr>
        <w:t xml:space="preserve">    </w:t>
      </w:r>
      <w:r w:rsidR="00940C2B" w:rsidRPr="00FC2442">
        <w:rPr>
          <w:b/>
          <w:bCs/>
          <w:i/>
          <w:iCs/>
          <w:color w:val="000000"/>
          <w:sz w:val="24"/>
          <w:szCs w:val="24"/>
        </w:rPr>
        <w:t>ou</w:t>
      </w:r>
      <w:r w:rsidR="00FC2442">
        <w:rPr>
          <w:b/>
          <w:bCs/>
          <w:i/>
          <w:iCs/>
          <w:color w:val="000000"/>
          <w:sz w:val="24"/>
          <w:szCs w:val="24"/>
        </w:rPr>
        <w:t xml:space="preserve">    </w:t>
      </w:r>
      <w:r w:rsidR="00940C2B"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Plat midi</w:t>
      </w:r>
      <w:r w:rsidR="00940C2B">
        <w:rPr>
          <w:i/>
          <w:iCs/>
          <w:color w:val="000000"/>
          <w:sz w:val="24"/>
          <w:szCs w:val="24"/>
        </w:rPr>
        <w:t xml:space="preserve"> + </w:t>
      </w:r>
      <w:r>
        <w:rPr>
          <w:i/>
          <w:iCs/>
          <w:color w:val="000000"/>
          <w:sz w:val="24"/>
          <w:szCs w:val="24"/>
        </w:rPr>
        <w:t>dessert midi</w:t>
      </w:r>
      <w:r w:rsidR="00940C2B">
        <w:rPr>
          <w:i/>
          <w:iCs/>
          <w:color w:val="000000"/>
          <w:sz w:val="24"/>
          <w:szCs w:val="24"/>
        </w:rPr>
        <w:t xml:space="preserve"> </w:t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>18</w:t>
      </w:r>
      <w:r w:rsidR="00F8232A">
        <w:rPr>
          <w:i/>
          <w:iCs/>
          <w:color w:val="000000"/>
          <w:sz w:val="24"/>
          <w:szCs w:val="24"/>
        </w:rPr>
        <w:t>.</w:t>
      </w:r>
      <w:r w:rsidR="00940C2B">
        <w:rPr>
          <w:i/>
          <w:iCs/>
          <w:color w:val="000000"/>
          <w:sz w:val="24"/>
          <w:szCs w:val="24"/>
        </w:rPr>
        <w:t>00 €</w:t>
      </w:r>
    </w:p>
    <w:p w14:paraId="05D6007D" w14:textId="700CC1F8" w:rsidR="0047054B" w:rsidRDefault="005F2F33" w:rsidP="00940C2B">
      <w:pPr>
        <w:tabs>
          <w:tab w:val="left" w:pos="8505"/>
        </w:tabs>
        <w:spacing w:after="0"/>
        <w:ind w:right="14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Plat midi</w:t>
      </w:r>
      <w:r w:rsidR="00F8232A">
        <w:rPr>
          <w:i/>
          <w:iCs/>
          <w:color w:val="000000"/>
          <w:sz w:val="24"/>
          <w:szCs w:val="24"/>
        </w:rPr>
        <w:t> :</w:t>
      </w:r>
      <w:r w:rsidR="00B13258" w:rsidRPr="00B13258">
        <w:rPr>
          <w:i/>
          <w:iCs/>
          <w:color w:val="000000" w:themeColor="text1"/>
          <w:sz w:val="24"/>
          <w:szCs w:val="24"/>
        </w:rPr>
        <w:t xml:space="preserve"> </w:t>
      </w:r>
      <w:r w:rsidR="00B13258">
        <w:rPr>
          <w:i/>
          <w:iCs/>
          <w:color w:val="000000" w:themeColor="text1"/>
          <w:sz w:val="24"/>
          <w:szCs w:val="24"/>
        </w:rPr>
        <w:tab/>
      </w:r>
      <w:r w:rsidR="00B13258" w:rsidRPr="00940C2B">
        <w:rPr>
          <w:i/>
          <w:iCs/>
          <w:color w:val="000000" w:themeColor="text1"/>
          <w:sz w:val="24"/>
          <w:szCs w:val="24"/>
        </w:rPr>
        <w:t xml:space="preserve">15.00 </w:t>
      </w:r>
      <w:r w:rsidR="00B13258" w:rsidRPr="00940C2B">
        <w:rPr>
          <w:rFonts w:cstheme="minorHAnsi"/>
          <w:i/>
          <w:iCs/>
          <w:color w:val="000000" w:themeColor="text1"/>
          <w:sz w:val="24"/>
          <w:szCs w:val="24"/>
        </w:rPr>
        <w:t>€</w:t>
      </w:r>
    </w:p>
    <w:p w14:paraId="217060D2" w14:textId="4CE68AF4" w:rsidR="00B77388" w:rsidRPr="00B13258" w:rsidRDefault="00F33F5F" w:rsidP="00B13258">
      <w:pPr>
        <w:tabs>
          <w:tab w:val="left" w:pos="8505"/>
        </w:tabs>
        <w:spacing w:after="0"/>
        <w:ind w:right="14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</w:t>
      </w:r>
      <w:r w:rsidR="00940C2B">
        <w:rPr>
          <w:i/>
          <w:iCs/>
          <w:color w:val="000000"/>
          <w:sz w:val="24"/>
          <w:szCs w:val="24"/>
        </w:rPr>
        <w:t>r</w:t>
      </w:r>
      <w:r>
        <w:rPr>
          <w:i/>
          <w:iCs/>
          <w:color w:val="000000"/>
          <w:sz w:val="24"/>
          <w:szCs w:val="24"/>
        </w:rPr>
        <w:t xml:space="preserve">ée </w:t>
      </w:r>
      <w:r w:rsidR="00A06529">
        <w:rPr>
          <w:i/>
          <w:iCs/>
          <w:color w:val="000000"/>
          <w:sz w:val="24"/>
          <w:szCs w:val="24"/>
        </w:rPr>
        <w:t xml:space="preserve">midi </w:t>
      </w:r>
      <w:r>
        <w:rPr>
          <w:i/>
          <w:iCs/>
          <w:color w:val="000000"/>
          <w:sz w:val="24"/>
          <w:szCs w:val="24"/>
        </w:rPr>
        <w:t xml:space="preserve">+ plat </w:t>
      </w:r>
      <w:r w:rsidR="00A06529">
        <w:rPr>
          <w:i/>
          <w:iCs/>
          <w:color w:val="000000"/>
          <w:sz w:val="24"/>
          <w:szCs w:val="24"/>
        </w:rPr>
        <w:t xml:space="preserve">midi </w:t>
      </w:r>
      <w:r>
        <w:rPr>
          <w:i/>
          <w:iCs/>
          <w:color w:val="000000"/>
          <w:sz w:val="24"/>
          <w:szCs w:val="24"/>
        </w:rPr>
        <w:t xml:space="preserve">+ dessert </w:t>
      </w:r>
      <w:r w:rsidR="00A06529">
        <w:rPr>
          <w:i/>
          <w:iCs/>
          <w:color w:val="000000"/>
          <w:sz w:val="24"/>
          <w:szCs w:val="24"/>
        </w:rPr>
        <w:t>midi</w:t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>22</w:t>
      </w:r>
      <w:r w:rsidR="00F8232A">
        <w:rPr>
          <w:i/>
          <w:iCs/>
          <w:color w:val="000000"/>
          <w:sz w:val="24"/>
          <w:szCs w:val="24"/>
        </w:rPr>
        <w:t xml:space="preserve">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74B7A85D" w14:textId="77777777" w:rsidR="0047054B" w:rsidRDefault="0047054B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</w:p>
    <w:p w14:paraId="269D2A84" w14:textId="2CD8A249" w:rsidR="00F33F5F" w:rsidRDefault="00F33F5F" w:rsidP="00B77388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Entrée</w:t>
      </w:r>
      <w:r w:rsidR="00A06529">
        <w:rPr>
          <w:i/>
          <w:iCs/>
          <w:color w:val="000000"/>
          <w:sz w:val="24"/>
          <w:szCs w:val="24"/>
        </w:rPr>
        <w:t xml:space="preserve"> midi</w:t>
      </w:r>
      <w:r>
        <w:rPr>
          <w:i/>
          <w:iCs/>
          <w:color w:val="000000"/>
          <w:sz w:val="24"/>
          <w:szCs w:val="24"/>
        </w:rPr>
        <w:t xml:space="preserve"> + plat</w:t>
      </w:r>
      <w:r w:rsidR="00A06529">
        <w:rPr>
          <w:i/>
          <w:iCs/>
          <w:color w:val="000000"/>
          <w:sz w:val="24"/>
          <w:szCs w:val="24"/>
        </w:rPr>
        <w:t xml:space="preserve"> midi</w:t>
      </w:r>
      <w:r>
        <w:rPr>
          <w:i/>
          <w:iCs/>
          <w:color w:val="000000"/>
          <w:sz w:val="24"/>
          <w:szCs w:val="24"/>
        </w:rPr>
        <w:t xml:space="preserve"> + café gourmand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  <w:t>2</w:t>
      </w:r>
      <w:r w:rsidR="00940C2B">
        <w:rPr>
          <w:i/>
          <w:iCs/>
          <w:color w:val="000000"/>
          <w:sz w:val="24"/>
          <w:szCs w:val="24"/>
        </w:rPr>
        <w:t>4</w:t>
      </w:r>
      <w:r w:rsidR="00F8232A">
        <w:rPr>
          <w:i/>
          <w:iCs/>
          <w:color w:val="000000"/>
          <w:sz w:val="24"/>
          <w:szCs w:val="24"/>
        </w:rPr>
        <w:t xml:space="preserve">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  <w:r w:rsidR="00F8232A">
        <w:rPr>
          <w:i/>
          <w:iCs/>
          <w:color w:val="000000"/>
          <w:sz w:val="24"/>
          <w:szCs w:val="24"/>
        </w:rPr>
        <w:t xml:space="preserve"> </w:t>
      </w:r>
    </w:p>
    <w:p w14:paraId="2CFAAC57" w14:textId="4551836E" w:rsidR="00F33F5F" w:rsidRDefault="00F33F5F" w:rsidP="00B77388">
      <w:pPr>
        <w:spacing w:after="0"/>
        <w:jc w:val="both"/>
        <w:rPr>
          <w:rFonts w:cstheme="minorHAnsi"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Plat </w:t>
      </w:r>
      <w:r w:rsidR="00A06529">
        <w:rPr>
          <w:i/>
          <w:iCs/>
          <w:color w:val="000000"/>
          <w:sz w:val="24"/>
          <w:szCs w:val="24"/>
        </w:rPr>
        <w:t>midi</w:t>
      </w:r>
      <w:r>
        <w:rPr>
          <w:i/>
          <w:iCs/>
          <w:color w:val="000000"/>
          <w:sz w:val="24"/>
          <w:szCs w:val="24"/>
        </w:rPr>
        <w:t xml:space="preserve">+ café Gourmand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 xml:space="preserve">19.00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24E68024" w14:textId="77777777" w:rsidR="00FC2442" w:rsidRPr="00FC2442" w:rsidRDefault="00FC2442" w:rsidP="00B77388">
      <w:pPr>
        <w:spacing w:after="0"/>
        <w:jc w:val="both"/>
        <w:rPr>
          <w:i/>
          <w:iCs/>
          <w:color w:val="000000"/>
          <w:sz w:val="24"/>
          <w:szCs w:val="24"/>
        </w:rPr>
      </w:pPr>
    </w:p>
    <w:p w14:paraId="22CAF0AD" w14:textId="23D58A42" w:rsidR="001366BB" w:rsidRDefault="00F33F5F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 w:rsidRPr="00216C6A">
        <w:rPr>
          <w:b/>
          <w:bCs/>
          <w:i/>
          <w:iCs/>
          <w:color w:val="000000"/>
          <w:sz w:val="24"/>
          <w:szCs w:val="24"/>
        </w:rPr>
        <w:t>Menu Enfant</w:t>
      </w:r>
      <w:r>
        <w:rPr>
          <w:i/>
          <w:iCs/>
          <w:color w:val="000000"/>
          <w:sz w:val="24"/>
          <w:szCs w:val="24"/>
        </w:rPr>
        <w:t xml:space="preserve"> : </w:t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  <w:t xml:space="preserve">12.00 </w:t>
      </w:r>
      <w:r w:rsidR="0047054B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351D940B" w14:textId="1E6F2F57" w:rsidR="00035E01" w:rsidRDefault="00B72782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67E85" wp14:editId="2B13483E">
                <wp:simplePos x="0" y="0"/>
                <wp:positionH relativeFrom="column">
                  <wp:posOffset>4431665</wp:posOffset>
                </wp:positionH>
                <wp:positionV relativeFrom="paragraph">
                  <wp:posOffset>10160</wp:posOffset>
                </wp:positionV>
                <wp:extent cx="1827530" cy="2095500"/>
                <wp:effectExtent l="0" t="0" r="20320" b="19050"/>
                <wp:wrapNone/>
                <wp:docPr id="212490445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530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457F5" w14:textId="77777777" w:rsidR="00B72782" w:rsidRDefault="00B72782" w:rsidP="00B72782">
                            <w:pPr>
                              <w:jc w:val="center"/>
                            </w:pPr>
                            <w:r>
                              <w:t>Réserver au 05 61 85 31 51 ou via ce lien :</w:t>
                            </w:r>
                          </w:p>
                          <w:p w14:paraId="135F0CFA" w14:textId="77777777" w:rsidR="00B72782" w:rsidRDefault="00B72782" w:rsidP="00B727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C20684" wp14:editId="0580C348">
                                  <wp:extent cx="1521460" cy="1492885"/>
                                  <wp:effectExtent l="0" t="0" r="2540" b="0"/>
                                  <wp:docPr id="1518618874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60" cy="149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67E8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48.95pt;margin-top:.8pt;width:143.9pt;height:1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" fillcolor="window" strokeweight=".5pt">
                <v:textbox>
                  <w:txbxContent>
                    <w:p w14:paraId="1D7457F5" w14:textId="77777777" w:rsidR="00B72782" w:rsidRDefault="00B72782" w:rsidP="00B72782">
                      <w:pPr>
                        <w:jc w:val="center"/>
                      </w:pPr>
                      <w:r>
                        <w:t>Réserver au 05 61 85 31 51 ou via ce lien :</w:t>
                      </w:r>
                    </w:p>
                    <w:p w14:paraId="135F0CFA" w14:textId="77777777" w:rsidR="00B72782" w:rsidRDefault="00B72782" w:rsidP="00B7278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C20684" wp14:editId="0580C348">
                            <wp:extent cx="1521460" cy="1492885"/>
                            <wp:effectExtent l="0" t="0" r="2540" b="0"/>
                            <wp:docPr id="1518618874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60" cy="149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71C6">
        <w:rPr>
          <w:i/>
          <w:iCs/>
          <w:color w:val="000000"/>
          <w:sz w:val="24"/>
          <w:szCs w:val="24"/>
        </w:rPr>
        <w:t xml:space="preserve">Steak façon bouchère ou </w:t>
      </w:r>
      <w:r w:rsidR="008B6F5D">
        <w:rPr>
          <w:i/>
          <w:iCs/>
          <w:color w:val="000000"/>
          <w:sz w:val="24"/>
          <w:szCs w:val="24"/>
        </w:rPr>
        <w:t>N</w:t>
      </w:r>
      <w:r w:rsidR="00F33F5F">
        <w:rPr>
          <w:i/>
          <w:iCs/>
          <w:color w:val="000000"/>
          <w:sz w:val="24"/>
          <w:szCs w:val="24"/>
        </w:rPr>
        <w:t>uggets</w:t>
      </w:r>
      <w:r w:rsidR="001366BB">
        <w:rPr>
          <w:i/>
          <w:iCs/>
          <w:color w:val="000000"/>
          <w:sz w:val="24"/>
          <w:szCs w:val="24"/>
        </w:rPr>
        <w:t xml:space="preserve"> de poisson </w:t>
      </w:r>
      <w:r w:rsidR="00A06529">
        <w:rPr>
          <w:i/>
          <w:iCs/>
          <w:color w:val="000000"/>
          <w:sz w:val="24"/>
          <w:szCs w:val="24"/>
        </w:rPr>
        <w:t>/</w:t>
      </w:r>
      <w:r w:rsidR="00F33F5F">
        <w:rPr>
          <w:i/>
          <w:iCs/>
          <w:color w:val="000000"/>
          <w:sz w:val="24"/>
          <w:szCs w:val="24"/>
        </w:rPr>
        <w:t xml:space="preserve"> frites </w:t>
      </w:r>
      <w:r w:rsidR="001366BB">
        <w:rPr>
          <w:i/>
          <w:iCs/>
          <w:color w:val="000000"/>
          <w:sz w:val="24"/>
          <w:szCs w:val="24"/>
        </w:rPr>
        <w:t xml:space="preserve">maison </w:t>
      </w:r>
    </w:p>
    <w:p w14:paraId="3AB9D4BD" w14:textId="5DF6D503" w:rsidR="00035E01" w:rsidRDefault="00F33F5F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+</w:t>
      </w:r>
      <w:r w:rsidR="00035E01">
        <w:rPr>
          <w:i/>
          <w:iCs/>
          <w:color w:val="000000"/>
          <w:sz w:val="24"/>
          <w:szCs w:val="24"/>
        </w:rPr>
        <w:t xml:space="preserve"> </w:t>
      </w:r>
      <w:r w:rsidR="00BF7864">
        <w:rPr>
          <w:i/>
          <w:iCs/>
          <w:color w:val="000000"/>
          <w:sz w:val="24"/>
          <w:szCs w:val="24"/>
        </w:rPr>
        <w:t>C</w:t>
      </w:r>
      <w:r w:rsidR="00CB3D4E">
        <w:rPr>
          <w:i/>
          <w:iCs/>
          <w:color w:val="000000"/>
          <w:sz w:val="24"/>
          <w:szCs w:val="24"/>
        </w:rPr>
        <w:t>ompote</w:t>
      </w:r>
      <w:r w:rsidR="00EB60F6">
        <w:rPr>
          <w:i/>
          <w:iCs/>
          <w:color w:val="000000"/>
          <w:sz w:val="24"/>
          <w:szCs w:val="24"/>
        </w:rPr>
        <w:t xml:space="preserve"> de pomme</w:t>
      </w:r>
      <w:r w:rsidR="00120C49">
        <w:rPr>
          <w:i/>
          <w:iCs/>
          <w:color w:val="000000"/>
          <w:sz w:val="24"/>
          <w:szCs w:val="24"/>
        </w:rPr>
        <w:t xml:space="preserve"> ou </w:t>
      </w:r>
      <w:r w:rsidR="00BF7864">
        <w:rPr>
          <w:i/>
          <w:iCs/>
          <w:color w:val="000000"/>
          <w:sz w:val="24"/>
          <w:szCs w:val="24"/>
        </w:rPr>
        <w:t>G</w:t>
      </w:r>
      <w:r w:rsidR="00EA7AF1">
        <w:rPr>
          <w:i/>
          <w:iCs/>
          <w:color w:val="000000"/>
          <w:sz w:val="24"/>
          <w:szCs w:val="24"/>
        </w:rPr>
        <w:t xml:space="preserve">lace </w:t>
      </w:r>
      <w:r w:rsidR="00035E01">
        <w:rPr>
          <w:i/>
          <w:iCs/>
          <w:color w:val="000000"/>
          <w:sz w:val="24"/>
          <w:szCs w:val="24"/>
        </w:rPr>
        <w:t xml:space="preserve">(vanille ou chocolat) </w:t>
      </w:r>
    </w:p>
    <w:p w14:paraId="634D1A17" w14:textId="4C4C1930" w:rsidR="009F4524" w:rsidRPr="009F4524" w:rsidRDefault="00E422FB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+</w:t>
      </w:r>
      <w:r w:rsidR="0047054B">
        <w:rPr>
          <w:i/>
          <w:iCs/>
          <w:color w:val="000000"/>
          <w:sz w:val="24"/>
          <w:szCs w:val="24"/>
        </w:rPr>
        <w:t xml:space="preserve"> Sirop</w:t>
      </w:r>
      <w:r w:rsidR="00DB51F6">
        <w:rPr>
          <w:i/>
          <w:iCs/>
          <w:color w:val="000000"/>
          <w:sz w:val="24"/>
          <w:szCs w:val="24"/>
        </w:rPr>
        <w:t xml:space="preserve"> </w:t>
      </w:r>
      <w:r w:rsidR="00CD1BD4">
        <w:rPr>
          <w:i/>
          <w:iCs/>
          <w:color w:val="000000"/>
          <w:sz w:val="24"/>
          <w:szCs w:val="24"/>
        </w:rPr>
        <w:t>grenadine</w:t>
      </w:r>
      <w:r w:rsidR="00DB51F6">
        <w:rPr>
          <w:i/>
          <w:iCs/>
          <w:color w:val="000000"/>
          <w:sz w:val="24"/>
          <w:szCs w:val="24"/>
        </w:rPr>
        <w:t xml:space="preserve"> </w:t>
      </w:r>
      <w:r w:rsidR="002A540A">
        <w:rPr>
          <w:i/>
          <w:iCs/>
          <w:color w:val="000000"/>
          <w:sz w:val="24"/>
          <w:szCs w:val="24"/>
        </w:rPr>
        <w:t xml:space="preserve"> </w:t>
      </w:r>
      <w:r w:rsidR="001366BB">
        <w:rPr>
          <w:i/>
          <w:iCs/>
          <w:color w:val="000000"/>
          <w:sz w:val="24"/>
          <w:szCs w:val="24"/>
        </w:rPr>
        <w:t xml:space="preserve">  </w:t>
      </w:r>
      <w:r w:rsidR="00350B28">
        <w:rPr>
          <w:i/>
          <w:iCs/>
          <w:color w:val="000000"/>
          <w:sz w:val="24"/>
          <w:szCs w:val="24"/>
        </w:rPr>
        <w:tab/>
      </w:r>
      <w:r w:rsidR="00350B28">
        <w:rPr>
          <w:i/>
          <w:iCs/>
          <w:color w:val="000000"/>
          <w:sz w:val="24"/>
          <w:szCs w:val="24"/>
        </w:rPr>
        <w:tab/>
      </w:r>
      <w:r w:rsidR="00F33F5F">
        <w:rPr>
          <w:i/>
          <w:iCs/>
          <w:color w:val="000000"/>
          <w:sz w:val="24"/>
          <w:szCs w:val="24"/>
        </w:rPr>
        <w:t xml:space="preserve">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</w:p>
    <w:sectPr w:rsidR="009F4524" w:rsidRPr="009F4524" w:rsidSect="00165222">
      <w:footerReference w:type="default" r:id="rId8"/>
      <w:pgSz w:w="11906" w:h="16838" w:code="9"/>
      <w:pgMar w:top="1418" w:right="992" w:bottom="709" w:left="1418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DB5F1" w14:textId="77777777" w:rsidR="002346C6" w:rsidRDefault="002346C6" w:rsidP="00445EB9">
      <w:pPr>
        <w:spacing w:after="0" w:line="240" w:lineRule="auto"/>
      </w:pPr>
      <w:r>
        <w:separator/>
      </w:r>
    </w:p>
  </w:endnote>
  <w:endnote w:type="continuationSeparator" w:id="0">
    <w:p w14:paraId="7F5E075D" w14:textId="77777777" w:rsidR="002346C6" w:rsidRDefault="002346C6" w:rsidP="0044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FF3" w14:textId="77777777" w:rsidR="00445EB9" w:rsidRDefault="00445EB9" w:rsidP="00445EB9">
    <w:pPr>
      <w:pStyle w:val="Pieddepage"/>
      <w:jc w:val="center"/>
    </w:pPr>
    <w:r w:rsidRPr="00095628">
      <w:rPr>
        <w:noProof/>
        <w:sz w:val="28"/>
        <w:szCs w:val="28"/>
      </w:rPr>
      <w:drawing>
        <wp:inline distT="0" distB="0" distL="0" distR="0" wp14:anchorId="7C3F9800" wp14:editId="2EB727DF">
          <wp:extent cx="1923415" cy="1050877"/>
          <wp:effectExtent l="0" t="0" r="635" b="0"/>
          <wp:docPr id="11" name="Image 11" descr="C:\Users\Newrest Restauration\OneDrive - NEWREST GROUP SERVICES\Mon-Bureau\LOGO\AEROSCOPIA-Restauran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rest Restauration\OneDrive - NEWREST GROUP SERVICES\Mon-Bureau\LOGO\AEROSCOPIA-Restauran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94" cy="1082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67CA" w14:textId="77777777" w:rsidR="002346C6" w:rsidRDefault="002346C6" w:rsidP="00445EB9">
      <w:pPr>
        <w:spacing w:after="0" w:line="240" w:lineRule="auto"/>
      </w:pPr>
      <w:r>
        <w:separator/>
      </w:r>
    </w:p>
  </w:footnote>
  <w:footnote w:type="continuationSeparator" w:id="0">
    <w:p w14:paraId="15DC2A77" w14:textId="77777777" w:rsidR="002346C6" w:rsidRDefault="002346C6" w:rsidP="00445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4B"/>
    <w:rsid w:val="000109D6"/>
    <w:rsid w:val="000127A3"/>
    <w:rsid w:val="00030929"/>
    <w:rsid w:val="00032EA6"/>
    <w:rsid w:val="00034DBB"/>
    <w:rsid w:val="00035E01"/>
    <w:rsid w:val="00037F72"/>
    <w:rsid w:val="00045CBD"/>
    <w:rsid w:val="00050C40"/>
    <w:rsid w:val="00082E75"/>
    <w:rsid w:val="00083A7D"/>
    <w:rsid w:val="000877E6"/>
    <w:rsid w:val="00090ED7"/>
    <w:rsid w:val="000942FB"/>
    <w:rsid w:val="0009471E"/>
    <w:rsid w:val="00097AB4"/>
    <w:rsid w:val="000B0ADA"/>
    <w:rsid w:val="000D2C71"/>
    <w:rsid w:val="000D2F79"/>
    <w:rsid w:val="000D4517"/>
    <w:rsid w:val="000D75A9"/>
    <w:rsid w:val="000E1E00"/>
    <w:rsid w:val="000E4C00"/>
    <w:rsid w:val="000F0B9F"/>
    <w:rsid w:val="00100CAF"/>
    <w:rsid w:val="00100E4D"/>
    <w:rsid w:val="0010150E"/>
    <w:rsid w:val="00107495"/>
    <w:rsid w:val="00111E83"/>
    <w:rsid w:val="001129EA"/>
    <w:rsid w:val="001136D8"/>
    <w:rsid w:val="001201C7"/>
    <w:rsid w:val="00120C49"/>
    <w:rsid w:val="0013535D"/>
    <w:rsid w:val="001366BB"/>
    <w:rsid w:val="00136FBE"/>
    <w:rsid w:val="001371C6"/>
    <w:rsid w:val="0014512B"/>
    <w:rsid w:val="00147A45"/>
    <w:rsid w:val="0016420D"/>
    <w:rsid w:val="00165222"/>
    <w:rsid w:val="00173490"/>
    <w:rsid w:val="001740EE"/>
    <w:rsid w:val="00174B45"/>
    <w:rsid w:val="00180389"/>
    <w:rsid w:val="00181C55"/>
    <w:rsid w:val="0018417B"/>
    <w:rsid w:val="00197FBC"/>
    <w:rsid w:val="001C4217"/>
    <w:rsid w:val="001D2CC9"/>
    <w:rsid w:val="001D5E78"/>
    <w:rsid w:val="001F20D9"/>
    <w:rsid w:val="001F2F58"/>
    <w:rsid w:val="001F57E2"/>
    <w:rsid w:val="00202AB7"/>
    <w:rsid w:val="0020692D"/>
    <w:rsid w:val="00207439"/>
    <w:rsid w:val="00210203"/>
    <w:rsid w:val="00216C6A"/>
    <w:rsid w:val="00217AD1"/>
    <w:rsid w:val="002311EB"/>
    <w:rsid w:val="002346C6"/>
    <w:rsid w:val="00236ECC"/>
    <w:rsid w:val="00255C25"/>
    <w:rsid w:val="00256F8C"/>
    <w:rsid w:val="00263405"/>
    <w:rsid w:val="00265C4B"/>
    <w:rsid w:val="00273EC2"/>
    <w:rsid w:val="00275B8B"/>
    <w:rsid w:val="00283320"/>
    <w:rsid w:val="00286464"/>
    <w:rsid w:val="0029284C"/>
    <w:rsid w:val="002A1218"/>
    <w:rsid w:val="002A540A"/>
    <w:rsid w:val="002B764F"/>
    <w:rsid w:val="002C02F7"/>
    <w:rsid w:val="002C0711"/>
    <w:rsid w:val="002C08DA"/>
    <w:rsid w:val="002C1547"/>
    <w:rsid w:val="002C1D82"/>
    <w:rsid w:val="002C6DB9"/>
    <w:rsid w:val="002C7416"/>
    <w:rsid w:val="002D5D33"/>
    <w:rsid w:val="002E0B49"/>
    <w:rsid w:val="002E2AA2"/>
    <w:rsid w:val="002E465B"/>
    <w:rsid w:val="002E6B07"/>
    <w:rsid w:val="002E76E2"/>
    <w:rsid w:val="002F14BA"/>
    <w:rsid w:val="002F1FB1"/>
    <w:rsid w:val="002F7EF3"/>
    <w:rsid w:val="00304193"/>
    <w:rsid w:val="00312E9F"/>
    <w:rsid w:val="00316C48"/>
    <w:rsid w:val="00321AB8"/>
    <w:rsid w:val="003232E8"/>
    <w:rsid w:val="0033139C"/>
    <w:rsid w:val="003412A5"/>
    <w:rsid w:val="00350B28"/>
    <w:rsid w:val="00355D2F"/>
    <w:rsid w:val="00370194"/>
    <w:rsid w:val="003754C4"/>
    <w:rsid w:val="00376AF9"/>
    <w:rsid w:val="0038652F"/>
    <w:rsid w:val="00396567"/>
    <w:rsid w:val="0039749A"/>
    <w:rsid w:val="003A39DB"/>
    <w:rsid w:val="003A4761"/>
    <w:rsid w:val="003A6B2A"/>
    <w:rsid w:val="003B5755"/>
    <w:rsid w:val="003C2266"/>
    <w:rsid w:val="003C5183"/>
    <w:rsid w:val="003E005A"/>
    <w:rsid w:val="003E0C11"/>
    <w:rsid w:val="003E6BA5"/>
    <w:rsid w:val="00406669"/>
    <w:rsid w:val="00414EB2"/>
    <w:rsid w:val="00422CC8"/>
    <w:rsid w:val="004232AE"/>
    <w:rsid w:val="00445EB9"/>
    <w:rsid w:val="00447C34"/>
    <w:rsid w:val="00454BF1"/>
    <w:rsid w:val="00460254"/>
    <w:rsid w:val="004609C6"/>
    <w:rsid w:val="00461B63"/>
    <w:rsid w:val="0047054B"/>
    <w:rsid w:val="00477CA8"/>
    <w:rsid w:val="00485F94"/>
    <w:rsid w:val="004939A5"/>
    <w:rsid w:val="0049581F"/>
    <w:rsid w:val="004A3598"/>
    <w:rsid w:val="004A508D"/>
    <w:rsid w:val="004B13C2"/>
    <w:rsid w:val="004B2242"/>
    <w:rsid w:val="004B3D66"/>
    <w:rsid w:val="004B52D0"/>
    <w:rsid w:val="004B56F5"/>
    <w:rsid w:val="004C0D4C"/>
    <w:rsid w:val="004C19CF"/>
    <w:rsid w:val="004D53E0"/>
    <w:rsid w:val="004E2B88"/>
    <w:rsid w:val="004E6FF7"/>
    <w:rsid w:val="004F5C6E"/>
    <w:rsid w:val="004F7CFE"/>
    <w:rsid w:val="0050015D"/>
    <w:rsid w:val="005046CA"/>
    <w:rsid w:val="00514A34"/>
    <w:rsid w:val="00515764"/>
    <w:rsid w:val="00516653"/>
    <w:rsid w:val="00522012"/>
    <w:rsid w:val="005309D8"/>
    <w:rsid w:val="00537F08"/>
    <w:rsid w:val="00542C04"/>
    <w:rsid w:val="00543A4B"/>
    <w:rsid w:val="00545AB6"/>
    <w:rsid w:val="00546487"/>
    <w:rsid w:val="005502F5"/>
    <w:rsid w:val="005524C6"/>
    <w:rsid w:val="00554EC7"/>
    <w:rsid w:val="00563907"/>
    <w:rsid w:val="0058430F"/>
    <w:rsid w:val="00584413"/>
    <w:rsid w:val="0059161F"/>
    <w:rsid w:val="00594EF4"/>
    <w:rsid w:val="005957D7"/>
    <w:rsid w:val="00595FF9"/>
    <w:rsid w:val="00597760"/>
    <w:rsid w:val="005A5D01"/>
    <w:rsid w:val="005A5F16"/>
    <w:rsid w:val="005A7F13"/>
    <w:rsid w:val="005B0E05"/>
    <w:rsid w:val="005B67D0"/>
    <w:rsid w:val="005C2C8F"/>
    <w:rsid w:val="005C613C"/>
    <w:rsid w:val="005D24ED"/>
    <w:rsid w:val="005D37D2"/>
    <w:rsid w:val="005E15E2"/>
    <w:rsid w:val="005E4638"/>
    <w:rsid w:val="005F2F33"/>
    <w:rsid w:val="005F602A"/>
    <w:rsid w:val="005F7B34"/>
    <w:rsid w:val="00600EEA"/>
    <w:rsid w:val="0060609A"/>
    <w:rsid w:val="0062736B"/>
    <w:rsid w:val="00627BD2"/>
    <w:rsid w:val="00635274"/>
    <w:rsid w:val="006403E9"/>
    <w:rsid w:val="00641CF0"/>
    <w:rsid w:val="00642BA0"/>
    <w:rsid w:val="00645985"/>
    <w:rsid w:val="00654839"/>
    <w:rsid w:val="006551A1"/>
    <w:rsid w:val="00660E4D"/>
    <w:rsid w:val="00662EAE"/>
    <w:rsid w:val="00663CBC"/>
    <w:rsid w:val="0069327F"/>
    <w:rsid w:val="006A0FC2"/>
    <w:rsid w:val="006A1332"/>
    <w:rsid w:val="006A50E2"/>
    <w:rsid w:val="006B336F"/>
    <w:rsid w:val="006C11C7"/>
    <w:rsid w:val="006C6517"/>
    <w:rsid w:val="006E2DE4"/>
    <w:rsid w:val="006F5FE4"/>
    <w:rsid w:val="006F6060"/>
    <w:rsid w:val="006F632A"/>
    <w:rsid w:val="00703604"/>
    <w:rsid w:val="00705066"/>
    <w:rsid w:val="00707598"/>
    <w:rsid w:val="007145C1"/>
    <w:rsid w:val="00722193"/>
    <w:rsid w:val="007233F9"/>
    <w:rsid w:val="00733E37"/>
    <w:rsid w:val="00746ABB"/>
    <w:rsid w:val="00757A99"/>
    <w:rsid w:val="00757F97"/>
    <w:rsid w:val="007730CF"/>
    <w:rsid w:val="007811AC"/>
    <w:rsid w:val="007A077D"/>
    <w:rsid w:val="007B6044"/>
    <w:rsid w:val="007B6F17"/>
    <w:rsid w:val="007C33F9"/>
    <w:rsid w:val="007C3B0A"/>
    <w:rsid w:val="007C3BEE"/>
    <w:rsid w:val="007C4D80"/>
    <w:rsid w:val="007C5B0B"/>
    <w:rsid w:val="007D7551"/>
    <w:rsid w:val="007E089D"/>
    <w:rsid w:val="007E74C5"/>
    <w:rsid w:val="007F06F3"/>
    <w:rsid w:val="007F412D"/>
    <w:rsid w:val="007F4BA6"/>
    <w:rsid w:val="007F4BF7"/>
    <w:rsid w:val="008060CA"/>
    <w:rsid w:val="00814754"/>
    <w:rsid w:val="00814A9A"/>
    <w:rsid w:val="00825C12"/>
    <w:rsid w:val="00830A81"/>
    <w:rsid w:val="008334CB"/>
    <w:rsid w:val="00835B9A"/>
    <w:rsid w:val="00837E0C"/>
    <w:rsid w:val="00841AB1"/>
    <w:rsid w:val="00845D93"/>
    <w:rsid w:val="00846B72"/>
    <w:rsid w:val="00861FC1"/>
    <w:rsid w:val="008712A8"/>
    <w:rsid w:val="0087603A"/>
    <w:rsid w:val="008766E9"/>
    <w:rsid w:val="00880251"/>
    <w:rsid w:val="00882393"/>
    <w:rsid w:val="008931E3"/>
    <w:rsid w:val="008B2905"/>
    <w:rsid w:val="008B6F5D"/>
    <w:rsid w:val="008C184E"/>
    <w:rsid w:val="008D66D6"/>
    <w:rsid w:val="008E05E1"/>
    <w:rsid w:val="008E115F"/>
    <w:rsid w:val="008E205C"/>
    <w:rsid w:val="008E2E98"/>
    <w:rsid w:val="008E5F93"/>
    <w:rsid w:val="008F156C"/>
    <w:rsid w:val="008F5612"/>
    <w:rsid w:val="008F6B25"/>
    <w:rsid w:val="009058CB"/>
    <w:rsid w:val="00913E2A"/>
    <w:rsid w:val="009237A1"/>
    <w:rsid w:val="00923DC4"/>
    <w:rsid w:val="00924824"/>
    <w:rsid w:val="00925B5C"/>
    <w:rsid w:val="00940C2B"/>
    <w:rsid w:val="00941498"/>
    <w:rsid w:val="00942C5E"/>
    <w:rsid w:val="009506CD"/>
    <w:rsid w:val="00962BE2"/>
    <w:rsid w:val="00963255"/>
    <w:rsid w:val="00964203"/>
    <w:rsid w:val="009646AC"/>
    <w:rsid w:val="00974A1E"/>
    <w:rsid w:val="009757AA"/>
    <w:rsid w:val="00982B98"/>
    <w:rsid w:val="009947FF"/>
    <w:rsid w:val="009B2A48"/>
    <w:rsid w:val="009B47D4"/>
    <w:rsid w:val="009F1B89"/>
    <w:rsid w:val="009F33BE"/>
    <w:rsid w:val="009F4524"/>
    <w:rsid w:val="009F6C9E"/>
    <w:rsid w:val="00A06529"/>
    <w:rsid w:val="00A1104A"/>
    <w:rsid w:val="00A15F5A"/>
    <w:rsid w:val="00A22FE4"/>
    <w:rsid w:val="00A267FD"/>
    <w:rsid w:val="00A37D6C"/>
    <w:rsid w:val="00A4369C"/>
    <w:rsid w:val="00A43915"/>
    <w:rsid w:val="00A53980"/>
    <w:rsid w:val="00A94682"/>
    <w:rsid w:val="00AA1F7F"/>
    <w:rsid w:val="00AA28E4"/>
    <w:rsid w:val="00AB04A7"/>
    <w:rsid w:val="00AB690A"/>
    <w:rsid w:val="00AC1B83"/>
    <w:rsid w:val="00AC3ECD"/>
    <w:rsid w:val="00AD3FEA"/>
    <w:rsid w:val="00AE187E"/>
    <w:rsid w:val="00AE5878"/>
    <w:rsid w:val="00AE5F9F"/>
    <w:rsid w:val="00AE778C"/>
    <w:rsid w:val="00AF6E08"/>
    <w:rsid w:val="00B03E3D"/>
    <w:rsid w:val="00B13258"/>
    <w:rsid w:val="00B1536D"/>
    <w:rsid w:val="00B1718C"/>
    <w:rsid w:val="00B24B24"/>
    <w:rsid w:val="00B24C6D"/>
    <w:rsid w:val="00B41B5F"/>
    <w:rsid w:val="00B478E7"/>
    <w:rsid w:val="00B551DC"/>
    <w:rsid w:val="00B574A0"/>
    <w:rsid w:val="00B57AB4"/>
    <w:rsid w:val="00B65E51"/>
    <w:rsid w:val="00B704F2"/>
    <w:rsid w:val="00B72782"/>
    <w:rsid w:val="00B7608D"/>
    <w:rsid w:val="00B77388"/>
    <w:rsid w:val="00B806C7"/>
    <w:rsid w:val="00B80D09"/>
    <w:rsid w:val="00B82ED1"/>
    <w:rsid w:val="00B87625"/>
    <w:rsid w:val="00B97BB0"/>
    <w:rsid w:val="00BA020B"/>
    <w:rsid w:val="00BA4283"/>
    <w:rsid w:val="00BA4B4F"/>
    <w:rsid w:val="00BC5D15"/>
    <w:rsid w:val="00BD2B71"/>
    <w:rsid w:val="00BE241D"/>
    <w:rsid w:val="00BE490E"/>
    <w:rsid w:val="00BE6340"/>
    <w:rsid w:val="00BE7326"/>
    <w:rsid w:val="00BF7864"/>
    <w:rsid w:val="00C00911"/>
    <w:rsid w:val="00C059C7"/>
    <w:rsid w:val="00C1106D"/>
    <w:rsid w:val="00C1169D"/>
    <w:rsid w:val="00C12661"/>
    <w:rsid w:val="00C13ED0"/>
    <w:rsid w:val="00C15353"/>
    <w:rsid w:val="00C17876"/>
    <w:rsid w:val="00C22B53"/>
    <w:rsid w:val="00C23CE0"/>
    <w:rsid w:val="00C24D8C"/>
    <w:rsid w:val="00C25AE1"/>
    <w:rsid w:val="00C335DE"/>
    <w:rsid w:val="00C4512F"/>
    <w:rsid w:val="00C51B59"/>
    <w:rsid w:val="00C52811"/>
    <w:rsid w:val="00C530F4"/>
    <w:rsid w:val="00C53611"/>
    <w:rsid w:val="00C5686A"/>
    <w:rsid w:val="00C73070"/>
    <w:rsid w:val="00C75C82"/>
    <w:rsid w:val="00C870B5"/>
    <w:rsid w:val="00C93B28"/>
    <w:rsid w:val="00CA0073"/>
    <w:rsid w:val="00CA6847"/>
    <w:rsid w:val="00CB3D4E"/>
    <w:rsid w:val="00CB3FCC"/>
    <w:rsid w:val="00CC3231"/>
    <w:rsid w:val="00CC3BA4"/>
    <w:rsid w:val="00CD1BD4"/>
    <w:rsid w:val="00CD5801"/>
    <w:rsid w:val="00CE07A0"/>
    <w:rsid w:val="00CF7E3D"/>
    <w:rsid w:val="00D03997"/>
    <w:rsid w:val="00D06766"/>
    <w:rsid w:val="00D10A74"/>
    <w:rsid w:val="00D146AD"/>
    <w:rsid w:val="00D232EC"/>
    <w:rsid w:val="00D235C0"/>
    <w:rsid w:val="00D24BD5"/>
    <w:rsid w:val="00D302D4"/>
    <w:rsid w:val="00D331F7"/>
    <w:rsid w:val="00D40C92"/>
    <w:rsid w:val="00D41020"/>
    <w:rsid w:val="00D42F17"/>
    <w:rsid w:val="00D46A7E"/>
    <w:rsid w:val="00D55DB2"/>
    <w:rsid w:val="00D56E28"/>
    <w:rsid w:val="00D66BC2"/>
    <w:rsid w:val="00D67D18"/>
    <w:rsid w:val="00D74E02"/>
    <w:rsid w:val="00D77E3A"/>
    <w:rsid w:val="00D81EA9"/>
    <w:rsid w:val="00D90E6A"/>
    <w:rsid w:val="00D9381F"/>
    <w:rsid w:val="00D973A9"/>
    <w:rsid w:val="00DA3500"/>
    <w:rsid w:val="00DA5D8A"/>
    <w:rsid w:val="00DB40ED"/>
    <w:rsid w:val="00DB51F6"/>
    <w:rsid w:val="00DB73AC"/>
    <w:rsid w:val="00DC659F"/>
    <w:rsid w:val="00DE05C0"/>
    <w:rsid w:val="00DE37D7"/>
    <w:rsid w:val="00DF4016"/>
    <w:rsid w:val="00DF5E20"/>
    <w:rsid w:val="00E0162A"/>
    <w:rsid w:val="00E01BF8"/>
    <w:rsid w:val="00E1495E"/>
    <w:rsid w:val="00E24FAF"/>
    <w:rsid w:val="00E31682"/>
    <w:rsid w:val="00E3497E"/>
    <w:rsid w:val="00E422FB"/>
    <w:rsid w:val="00E4739D"/>
    <w:rsid w:val="00E63324"/>
    <w:rsid w:val="00E76873"/>
    <w:rsid w:val="00E83A18"/>
    <w:rsid w:val="00E83BCE"/>
    <w:rsid w:val="00E86D71"/>
    <w:rsid w:val="00E87EFB"/>
    <w:rsid w:val="00E90001"/>
    <w:rsid w:val="00E93D16"/>
    <w:rsid w:val="00EA1B8A"/>
    <w:rsid w:val="00EA60DA"/>
    <w:rsid w:val="00EA7AF1"/>
    <w:rsid w:val="00EB5638"/>
    <w:rsid w:val="00EB60F6"/>
    <w:rsid w:val="00EC00F0"/>
    <w:rsid w:val="00EC4FE4"/>
    <w:rsid w:val="00ED1804"/>
    <w:rsid w:val="00EE152F"/>
    <w:rsid w:val="00EE58DC"/>
    <w:rsid w:val="00EE5E3C"/>
    <w:rsid w:val="00EF28DF"/>
    <w:rsid w:val="00F0025A"/>
    <w:rsid w:val="00F106FB"/>
    <w:rsid w:val="00F25440"/>
    <w:rsid w:val="00F263D8"/>
    <w:rsid w:val="00F33F5F"/>
    <w:rsid w:val="00F423E3"/>
    <w:rsid w:val="00F4335E"/>
    <w:rsid w:val="00F4374F"/>
    <w:rsid w:val="00F52CCB"/>
    <w:rsid w:val="00F5718F"/>
    <w:rsid w:val="00F6754D"/>
    <w:rsid w:val="00F7320A"/>
    <w:rsid w:val="00F81725"/>
    <w:rsid w:val="00F8232A"/>
    <w:rsid w:val="00F82886"/>
    <w:rsid w:val="00F84773"/>
    <w:rsid w:val="00F93F91"/>
    <w:rsid w:val="00FA0C10"/>
    <w:rsid w:val="00FA6068"/>
    <w:rsid w:val="00FB7501"/>
    <w:rsid w:val="00FC2442"/>
    <w:rsid w:val="00FD5BF1"/>
    <w:rsid w:val="00FE038E"/>
    <w:rsid w:val="00FF58D2"/>
    <w:rsid w:val="00FF701C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C568"/>
  <w15:docId w15:val="{B9A3458E-FF46-4493-B8AB-7A29E633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EB9"/>
  </w:style>
  <w:style w:type="paragraph" w:styleId="Pieddepage">
    <w:name w:val="footer"/>
    <w:basedOn w:val="Normal"/>
    <w:link w:val="PieddepageCar"/>
    <w:uiPriority w:val="99"/>
    <w:unhideWhenUsed/>
    <w:rsid w:val="004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EB9"/>
  </w:style>
  <w:style w:type="character" w:styleId="Textedelespacerserv">
    <w:name w:val="Placeholder Text"/>
    <w:basedOn w:val="Policepardfaut"/>
    <w:uiPriority w:val="99"/>
    <w:semiHidden/>
    <w:rsid w:val="00350B28"/>
    <w:rPr>
      <w:color w:val="80808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847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8477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ewrest\Celine%20ROSSI\Fond%20de%20carte%20exemple%201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Fond de carte exemple 1</Template>
  <TotalTime>2128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fortes têtes</dc:creator>
  <cp:keywords/>
  <dc:description/>
  <cp:lastModifiedBy>AEROSCOPIA</cp:lastModifiedBy>
  <cp:revision>148</cp:revision>
  <cp:lastPrinted>2026-05-21T09:05:00Z</cp:lastPrinted>
  <dcterms:created xsi:type="dcterms:W3CDTF">2026-03-03T09:19:00Z</dcterms:created>
  <dcterms:modified xsi:type="dcterms:W3CDTF">2026-05-26T07:19:00Z</dcterms:modified>
</cp:coreProperties>
</file>