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8108F" w14:textId="27F7CFB4" w:rsidR="00B40B4C" w:rsidRPr="00BF3258" w:rsidRDefault="00BF3258" w:rsidP="00BF3258">
      <w:pPr>
        <w:tabs>
          <w:tab w:val="left" w:pos="1620"/>
        </w:tabs>
        <w:spacing w:after="0"/>
        <w:rPr>
          <w:rFonts w:ascii="Bradley Hand ITC" w:hAnsi="Bradley Hand ITC"/>
          <w:b/>
          <w:i/>
          <w:color w:val="C00000"/>
          <w:sz w:val="20"/>
          <w:szCs w:val="20"/>
        </w:rPr>
      </w:pPr>
      <w:r>
        <w:rPr>
          <w:rFonts w:ascii="Bradley Hand ITC" w:hAnsi="Bradley Hand ITC"/>
          <w:b/>
          <w:i/>
          <w:color w:val="C00000"/>
          <w:sz w:val="56"/>
          <w:szCs w:val="56"/>
        </w:rPr>
        <w:tab/>
      </w:r>
    </w:p>
    <w:p w14:paraId="1BFB7507" w14:textId="6A3E7749" w:rsidR="00E30C9E" w:rsidRPr="008532E4" w:rsidRDefault="000844B9" w:rsidP="00DA3427">
      <w:pPr>
        <w:spacing w:after="0"/>
        <w:jc w:val="center"/>
        <w:rPr>
          <w:rFonts w:ascii="Bradley Hand ITC" w:hAnsi="Bradley Hand ITC"/>
          <w:b/>
          <w:i/>
          <w:color w:val="C00000"/>
          <w:sz w:val="56"/>
          <w:szCs w:val="56"/>
        </w:rPr>
      </w:pPr>
      <w:r w:rsidRPr="002E6B07">
        <w:rPr>
          <w:b/>
          <w:bCs/>
          <w:noProof/>
          <w:color w:val="000000"/>
          <w:sz w:val="48"/>
          <w:szCs w:val="48"/>
          <w:u w:val="doub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6B82E6" wp14:editId="488732BC">
                <wp:simplePos x="0" y="0"/>
                <wp:positionH relativeFrom="column">
                  <wp:posOffset>6262370</wp:posOffset>
                </wp:positionH>
                <wp:positionV relativeFrom="paragraph">
                  <wp:posOffset>-344806</wp:posOffset>
                </wp:positionV>
                <wp:extent cx="38100" cy="10144125"/>
                <wp:effectExtent l="0" t="0" r="19050" b="2857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10144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E31A5D" id="Connecteur droit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1pt,-27.15pt" to="496.1pt,7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943526" w:rsidRPr="002E6B07">
        <w:rPr>
          <w:b/>
          <w:bCs/>
          <w:noProof/>
          <w:color w:val="000000"/>
          <w:sz w:val="48"/>
          <w:szCs w:val="48"/>
          <w:u w:val="doub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FF8DF5" wp14:editId="205F26B2">
                <wp:simplePos x="0" y="0"/>
                <wp:positionH relativeFrom="column">
                  <wp:posOffset>-518293</wp:posOffset>
                </wp:positionH>
                <wp:positionV relativeFrom="paragraph">
                  <wp:posOffset>-343953</wp:posOffset>
                </wp:positionV>
                <wp:extent cx="0" cy="10140287"/>
                <wp:effectExtent l="0" t="0" r="38100" b="1397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1402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0F112A" id="Connecteur droit 2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0.8pt,-27.1pt" to="-40.8pt,7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445EB9" w:rsidRPr="002E6B07">
        <w:rPr>
          <w:b/>
          <w:bCs/>
          <w:noProof/>
          <w:color w:val="000000"/>
          <w:sz w:val="48"/>
          <w:szCs w:val="48"/>
          <w:u w:val="doub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0366E5" wp14:editId="16A7CA7D">
                <wp:simplePos x="0" y="0"/>
                <wp:positionH relativeFrom="column">
                  <wp:posOffset>-518293</wp:posOffset>
                </wp:positionH>
                <wp:positionV relativeFrom="paragraph">
                  <wp:posOffset>-340872</wp:posOffset>
                </wp:positionV>
                <wp:extent cx="6782938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2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AE651B" id="Connecteur droit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8pt,-26.85pt" to="493.3pt,-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E63324" w:rsidRPr="00887F76">
        <w:rPr>
          <w:rFonts w:ascii="Bradley Hand ITC" w:hAnsi="Bradley Hand ITC"/>
          <w:b/>
          <w:i/>
          <w:color w:val="C00000"/>
          <w:sz w:val="56"/>
          <w:szCs w:val="56"/>
        </w:rPr>
        <w:t xml:space="preserve"> </w:t>
      </w:r>
      <w:r w:rsidR="00F87BAC" w:rsidRPr="00887F76">
        <w:rPr>
          <w:rFonts w:ascii="Bradley Hand ITC" w:hAnsi="Bradley Hand ITC"/>
          <w:b/>
          <w:i/>
          <w:color w:val="C00000"/>
          <w:sz w:val="56"/>
          <w:szCs w:val="56"/>
        </w:rPr>
        <w:t>LA CARTE</w:t>
      </w:r>
    </w:p>
    <w:p w14:paraId="7727A61A" w14:textId="7280DC58" w:rsidR="006405CF" w:rsidRPr="0059010F" w:rsidRDefault="006405CF" w:rsidP="00CE3C11">
      <w:pPr>
        <w:tabs>
          <w:tab w:val="left" w:pos="585"/>
          <w:tab w:val="left" w:pos="2715"/>
        </w:tabs>
        <w:spacing w:after="0"/>
        <w:rPr>
          <w:rFonts w:ascii="Bradley Hand ITC" w:hAnsi="Bradley Hand ITC"/>
          <w:b/>
          <w:i/>
          <w:color w:val="C00000"/>
          <w:sz w:val="18"/>
          <w:szCs w:val="18"/>
        </w:rPr>
      </w:pPr>
      <w:r w:rsidRPr="0059010F">
        <w:rPr>
          <w:rFonts w:ascii="Bradley Hand ITC" w:hAnsi="Bradley Hand ITC"/>
          <w:b/>
          <w:i/>
          <w:color w:val="C00000"/>
          <w:sz w:val="56"/>
          <w:szCs w:val="56"/>
        </w:rPr>
        <w:tab/>
      </w:r>
      <w:r w:rsidR="00CE3C11" w:rsidRPr="0059010F">
        <w:rPr>
          <w:rFonts w:ascii="Bradley Hand ITC" w:hAnsi="Bradley Hand ITC"/>
          <w:b/>
          <w:i/>
          <w:color w:val="C00000"/>
          <w:sz w:val="56"/>
          <w:szCs w:val="56"/>
        </w:rPr>
        <w:tab/>
      </w:r>
    </w:p>
    <w:p w14:paraId="471C337F" w14:textId="0CBFD06D" w:rsidR="006405CF" w:rsidRPr="00887F76" w:rsidRDefault="006405CF" w:rsidP="006405CF">
      <w:pPr>
        <w:tabs>
          <w:tab w:val="left" w:pos="8364"/>
        </w:tabs>
        <w:spacing w:after="0"/>
        <w:jc w:val="both"/>
        <w:rPr>
          <w:rFonts w:cstheme="minorHAnsi"/>
          <w:color w:val="000000"/>
          <w:sz w:val="24"/>
          <w:szCs w:val="24"/>
        </w:rPr>
      </w:pPr>
      <w:bookmarkStart w:id="0" w:name="_Hlk130547652"/>
      <w:r w:rsidRPr="00887F76">
        <w:rPr>
          <w:b/>
          <w:bCs/>
          <w:color w:val="000000"/>
          <w:sz w:val="28"/>
          <w:szCs w:val="28"/>
        </w:rPr>
        <w:t>SALADE C</w:t>
      </w:r>
      <w:r w:rsidRPr="00887F76">
        <w:rPr>
          <w:rFonts w:cstheme="minorHAnsi"/>
          <w:b/>
          <w:bCs/>
          <w:color w:val="000000"/>
          <w:sz w:val="28"/>
          <w:szCs w:val="28"/>
        </w:rPr>
        <w:t>É</w:t>
      </w:r>
      <w:r w:rsidRPr="00887F76">
        <w:rPr>
          <w:b/>
          <w:bCs/>
          <w:color w:val="000000"/>
          <w:sz w:val="28"/>
          <w:szCs w:val="28"/>
        </w:rPr>
        <w:t>SAR</w:t>
      </w:r>
      <w:r w:rsidRPr="00887F76">
        <w:rPr>
          <w:i/>
          <w:iCs/>
          <w:color w:val="000000"/>
          <w:sz w:val="24"/>
          <w:szCs w:val="24"/>
        </w:rPr>
        <w:tab/>
      </w:r>
      <w:bookmarkStart w:id="1" w:name="_Hlk185598943"/>
      <w:r w:rsidR="004B0D6B" w:rsidRPr="00887F76">
        <w:rPr>
          <w:i/>
          <w:iCs/>
          <w:color w:val="000000"/>
          <w:sz w:val="24"/>
          <w:szCs w:val="24"/>
        </w:rPr>
        <w:tab/>
      </w:r>
      <w:r w:rsidR="00CD0C90" w:rsidRPr="00887F76">
        <w:rPr>
          <w:i/>
          <w:iCs/>
          <w:color w:val="000000"/>
          <w:sz w:val="24"/>
          <w:szCs w:val="24"/>
        </w:rPr>
        <w:t xml:space="preserve">    </w:t>
      </w:r>
      <w:r w:rsidRPr="00887F76">
        <w:rPr>
          <w:color w:val="000000"/>
          <w:sz w:val="24"/>
          <w:szCs w:val="24"/>
        </w:rPr>
        <w:t xml:space="preserve">16.00 </w:t>
      </w:r>
      <w:r w:rsidRPr="00887F76">
        <w:rPr>
          <w:rFonts w:cstheme="minorHAnsi"/>
          <w:color w:val="000000"/>
          <w:sz w:val="24"/>
          <w:szCs w:val="24"/>
        </w:rPr>
        <w:t>€</w:t>
      </w:r>
      <w:bookmarkEnd w:id="1"/>
    </w:p>
    <w:p w14:paraId="1FF07950" w14:textId="692333EB" w:rsidR="006405CF" w:rsidRPr="00C77450" w:rsidRDefault="006405CF" w:rsidP="006405CF">
      <w:pPr>
        <w:tabs>
          <w:tab w:val="left" w:pos="8364"/>
        </w:tabs>
        <w:spacing w:after="0"/>
        <w:jc w:val="both"/>
        <w:rPr>
          <w:color w:val="000000"/>
          <w:sz w:val="24"/>
          <w:szCs w:val="24"/>
        </w:rPr>
      </w:pPr>
      <w:r w:rsidRPr="00C77450">
        <w:rPr>
          <w:color w:val="000000"/>
          <w:sz w:val="24"/>
          <w:szCs w:val="24"/>
        </w:rPr>
        <w:t>Poulet pané, parmesan, œuf dur, tomates confites, anchois, salade et cro</w:t>
      </w:r>
      <w:r w:rsidR="008E36C5">
        <w:rPr>
          <w:rFonts w:cstheme="minorHAnsi"/>
          <w:color w:val="000000"/>
          <w:sz w:val="24"/>
          <w:szCs w:val="24"/>
        </w:rPr>
        <w:t>û</w:t>
      </w:r>
      <w:r w:rsidRPr="00C77450">
        <w:rPr>
          <w:color w:val="000000"/>
          <w:sz w:val="24"/>
          <w:szCs w:val="24"/>
        </w:rPr>
        <w:t>tons</w:t>
      </w:r>
    </w:p>
    <w:p w14:paraId="676AB44C" w14:textId="358B85B4" w:rsidR="006405CF" w:rsidRDefault="00C53418" w:rsidP="006405CF">
      <w:pPr>
        <w:tabs>
          <w:tab w:val="left" w:pos="8364"/>
        </w:tabs>
        <w:spacing w:after="0"/>
        <w:jc w:val="both"/>
        <w:rPr>
          <w:i/>
          <w:iCs/>
          <w:color w:val="000000"/>
          <w:sz w:val="24"/>
          <w:szCs w:val="24"/>
          <w:lang w:val="en-US"/>
        </w:rPr>
      </w:pPr>
      <w:r w:rsidRPr="00C53418">
        <w:rPr>
          <w:i/>
          <w:iCs/>
          <w:color w:val="000000"/>
          <w:sz w:val="24"/>
          <w:szCs w:val="24"/>
          <w:lang w:val="en-US"/>
        </w:rPr>
        <w:t>Br</w:t>
      </w:r>
      <w:r>
        <w:rPr>
          <w:i/>
          <w:iCs/>
          <w:color w:val="000000"/>
          <w:sz w:val="24"/>
          <w:szCs w:val="24"/>
          <w:lang w:val="en-US"/>
        </w:rPr>
        <w:t>eaded</w:t>
      </w:r>
      <w:r w:rsidR="006405CF" w:rsidRPr="00C77450">
        <w:rPr>
          <w:i/>
          <w:iCs/>
          <w:color w:val="000000"/>
          <w:sz w:val="24"/>
          <w:szCs w:val="24"/>
          <w:lang w:val="en-US"/>
        </w:rPr>
        <w:t xml:space="preserve"> chicken, parmesan cheese, hardboiled egg, </w:t>
      </w:r>
      <w:r w:rsidR="001F5746">
        <w:rPr>
          <w:i/>
          <w:iCs/>
          <w:color w:val="000000"/>
          <w:sz w:val="24"/>
          <w:szCs w:val="24"/>
          <w:lang w:val="en-US"/>
        </w:rPr>
        <w:t>sun-dried</w:t>
      </w:r>
      <w:r w:rsidR="006405CF" w:rsidRPr="00C77450">
        <w:rPr>
          <w:i/>
          <w:iCs/>
          <w:color w:val="000000"/>
          <w:sz w:val="24"/>
          <w:szCs w:val="24"/>
          <w:lang w:val="en-US"/>
        </w:rPr>
        <w:t xml:space="preserve"> tomatoes, anchovies, </w:t>
      </w:r>
      <w:r w:rsidR="001F5746">
        <w:rPr>
          <w:i/>
          <w:iCs/>
          <w:color w:val="000000"/>
          <w:sz w:val="24"/>
          <w:szCs w:val="24"/>
          <w:lang w:val="en-US"/>
        </w:rPr>
        <w:t>salad</w:t>
      </w:r>
    </w:p>
    <w:p w14:paraId="7EF27F9D" w14:textId="77777777" w:rsidR="0086569A" w:rsidRPr="00CE3C11" w:rsidRDefault="0086569A" w:rsidP="006405CF">
      <w:pPr>
        <w:tabs>
          <w:tab w:val="left" w:pos="8364"/>
        </w:tabs>
        <w:spacing w:after="0"/>
        <w:jc w:val="both"/>
        <w:rPr>
          <w:i/>
          <w:iCs/>
          <w:color w:val="000000"/>
          <w:sz w:val="16"/>
          <w:szCs w:val="16"/>
          <w:lang w:val="en-US"/>
        </w:rPr>
      </w:pPr>
    </w:p>
    <w:bookmarkEnd w:id="0"/>
    <w:p w14:paraId="31260A55" w14:textId="34110C2B" w:rsidR="006405CF" w:rsidRDefault="006405CF" w:rsidP="006405CF">
      <w:pPr>
        <w:tabs>
          <w:tab w:val="left" w:pos="8364"/>
        </w:tabs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BURGER DU CHEF, FRITES MAISON ET SALADE</w:t>
      </w:r>
      <w:r>
        <w:rPr>
          <w:i/>
          <w:iCs/>
          <w:color w:val="000000"/>
          <w:sz w:val="24"/>
          <w:szCs w:val="24"/>
        </w:rPr>
        <w:tab/>
      </w:r>
      <w:r w:rsidR="004B0D6B">
        <w:rPr>
          <w:i/>
          <w:iCs/>
          <w:color w:val="000000"/>
          <w:sz w:val="24"/>
          <w:szCs w:val="24"/>
        </w:rPr>
        <w:tab/>
      </w:r>
      <w:r w:rsidR="00CD0C90">
        <w:rPr>
          <w:i/>
          <w:iCs/>
          <w:color w:val="000000"/>
          <w:sz w:val="24"/>
          <w:szCs w:val="24"/>
        </w:rPr>
        <w:t xml:space="preserve">     </w:t>
      </w:r>
      <w:r w:rsidRPr="00F87BAC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8.50</w:t>
      </w:r>
      <w:r w:rsidRPr="00F87BAC">
        <w:rPr>
          <w:color w:val="000000"/>
          <w:sz w:val="24"/>
          <w:szCs w:val="24"/>
        </w:rPr>
        <w:t xml:space="preserve"> </w:t>
      </w:r>
      <w:r w:rsidRPr="00F87BAC">
        <w:rPr>
          <w:rFonts w:cstheme="minorHAnsi"/>
          <w:color w:val="000000"/>
          <w:sz w:val="24"/>
          <w:szCs w:val="24"/>
        </w:rPr>
        <w:t>€</w:t>
      </w:r>
    </w:p>
    <w:p w14:paraId="1B67313A" w14:textId="286DBF2D" w:rsidR="006405CF" w:rsidRPr="0059010F" w:rsidRDefault="006405CF" w:rsidP="006405CF">
      <w:pPr>
        <w:tabs>
          <w:tab w:val="left" w:pos="8364"/>
        </w:tabs>
        <w:spacing w:after="0"/>
        <w:jc w:val="both"/>
        <w:rPr>
          <w:color w:val="000000"/>
          <w:sz w:val="24"/>
          <w:szCs w:val="24"/>
        </w:rPr>
      </w:pPr>
      <w:r w:rsidRPr="0059010F">
        <w:rPr>
          <w:color w:val="000000"/>
          <w:sz w:val="24"/>
          <w:szCs w:val="24"/>
        </w:rPr>
        <w:t>Pain buns brioché</w:t>
      </w:r>
      <w:r w:rsidR="00C71B1D">
        <w:rPr>
          <w:color w:val="000000"/>
          <w:sz w:val="24"/>
          <w:szCs w:val="24"/>
        </w:rPr>
        <w:t xml:space="preserve"> de la Maison Blanchard</w:t>
      </w:r>
      <w:r w:rsidRPr="0059010F">
        <w:rPr>
          <w:color w:val="000000"/>
          <w:sz w:val="24"/>
          <w:szCs w:val="24"/>
        </w:rPr>
        <w:t xml:space="preserve">, steak haché </w:t>
      </w:r>
      <w:r w:rsidR="0059010F" w:rsidRPr="0059010F">
        <w:rPr>
          <w:color w:val="000000"/>
          <w:sz w:val="24"/>
          <w:szCs w:val="24"/>
        </w:rPr>
        <w:t>façon</w:t>
      </w:r>
      <w:r w:rsidR="0059010F">
        <w:rPr>
          <w:color w:val="000000"/>
          <w:sz w:val="24"/>
          <w:szCs w:val="24"/>
        </w:rPr>
        <w:t xml:space="preserve"> bouchère</w:t>
      </w:r>
      <w:r w:rsidRPr="0059010F">
        <w:rPr>
          <w:color w:val="000000"/>
          <w:sz w:val="24"/>
          <w:szCs w:val="24"/>
        </w:rPr>
        <w:t xml:space="preserve">, </w:t>
      </w:r>
      <w:r w:rsidR="00816574">
        <w:rPr>
          <w:color w:val="000000"/>
          <w:sz w:val="24"/>
          <w:szCs w:val="24"/>
        </w:rPr>
        <w:t xml:space="preserve">Fromage de </w:t>
      </w:r>
      <w:r w:rsidR="001F5746">
        <w:rPr>
          <w:sz w:val="24"/>
          <w:szCs w:val="24"/>
        </w:rPr>
        <w:t>b</w:t>
      </w:r>
      <w:r w:rsidR="00816574">
        <w:rPr>
          <w:sz w:val="24"/>
          <w:szCs w:val="24"/>
        </w:rPr>
        <w:t>rebis basque</w:t>
      </w:r>
      <w:r w:rsidR="00816574">
        <w:rPr>
          <w:color w:val="000000"/>
          <w:sz w:val="24"/>
          <w:szCs w:val="24"/>
        </w:rPr>
        <w:t xml:space="preserve">    </w:t>
      </w:r>
      <w:r w:rsidR="008B6A12">
        <w:rPr>
          <w:color w:val="000000"/>
          <w:sz w:val="24"/>
          <w:szCs w:val="24"/>
        </w:rPr>
        <w:t xml:space="preserve"> ,</w:t>
      </w:r>
      <w:r w:rsidRPr="0059010F">
        <w:rPr>
          <w:color w:val="000000"/>
          <w:sz w:val="24"/>
          <w:szCs w:val="24"/>
        </w:rPr>
        <w:t xml:space="preserve"> pickles et oignons </w:t>
      </w:r>
    </w:p>
    <w:p w14:paraId="64869046" w14:textId="083AFC62" w:rsidR="006405CF" w:rsidRPr="00103754" w:rsidRDefault="006405CF" w:rsidP="006405CF">
      <w:pPr>
        <w:tabs>
          <w:tab w:val="left" w:pos="8364"/>
        </w:tabs>
        <w:spacing w:after="0"/>
        <w:jc w:val="both"/>
        <w:rPr>
          <w:i/>
          <w:iCs/>
          <w:color w:val="000000"/>
          <w:sz w:val="24"/>
          <w:szCs w:val="24"/>
          <w:lang w:val="en-US"/>
        </w:rPr>
      </w:pPr>
      <w:r w:rsidRPr="006302A6">
        <w:rPr>
          <w:i/>
          <w:iCs/>
          <w:color w:val="000000"/>
          <w:sz w:val="24"/>
          <w:szCs w:val="24"/>
          <w:lang w:val="en-US"/>
        </w:rPr>
        <w:t xml:space="preserve">Baker bun, Angus steak, </w:t>
      </w:r>
      <w:r w:rsidR="0033631D" w:rsidRPr="006302A6">
        <w:rPr>
          <w:i/>
          <w:iCs/>
          <w:color w:val="000000"/>
          <w:sz w:val="24"/>
          <w:szCs w:val="24"/>
          <w:lang w:val="en-US"/>
        </w:rPr>
        <w:t>cheese</w:t>
      </w:r>
      <w:r w:rsidRPr="006302A6">
        <w:rPr>
          <w:i/>
          <w:iCs/>
          <w:color w:val="000000"/>
          <w:sz w:val="24"/>
          <w:szCs w:val="24"/>
          <w:lang w:val="en-US"/>
        </w:rPr>
        <w:t xml:space="preserve">, pickles </w:t>
      </w:r>
      <w:r w:rsidR="006302A6" w:rsidRPr="006302A6">
        <w:rPr>
          <w:i/>
          <w:iCs/>
          <w:color w:val="000000"/>
          <w:sz w:val="24"/>
          <w:szCs w:val="24"/>
          <w:lang w:val="en-US"/>
        </w:rPr>
        <w:t>and</w:t>
      </w:r>
      <w:r w:rsidRPr="006302A6">
        <w:rPr>
          <w:i/>
          <w:iCs/>
          <w:color w:val="000000"/>
          <w:sz w:val="24"/>
          <w:szCs w:val="24"/>
          <w:lang w:val="en-US"/>
        </w:rPr>
        <w:t xml:space="preserve"> </w:t>
      </w:r>
      <w:r w:rsidR="00396455" w:rsidRPr="006302A6">
        <w:rPr>
          <w:i/>
          <w:iCs/>
          <w:color w:val="000000"/>
          <w:sz w:val="24"/>
          <w:szCs w:val="24"/>
          <w:lang w:val="en-US"/>
        </w:rPr>
        <w:t>onion</w:t>
      </w:r>
      <w:r w:rsidR="00443DDA">
        <w:rPr>
          <w:i/>
          <w:iCs/>
          <w:color w:val="000000"/>
          <w:sz w:val="24"/>
          <w:szCs w:val="24"/>
          <w:lang w:val="en-US"/>
        </w:rPr>
        <w:t>s</w:t>
      </w:r>
      <w:r w:rsidR="001F5746">
        <w:rPr>
          <w:i/>
          <w:iCs/>
          <w:color w:val="000000"/>
          <w:sz w:val="24"/>
          <w:szCs w:val="24"/>
          <w:lang w:val="en-US"/>
        </w:rPr>
        <w:t>, French fries and salad</w:t>
      </w:r>
    </w:p>
    <w:p w14:paraId="493E670E" w14:textId="6C583CB2" w:rsidR="006405CF" w:rsidRPr="00E30C9E" w:rsidRDefault="00C56B03" w:rsidP="00E30C9E">
      <w:pPr>
        <w:tabs>
          <w:tab w:val="left" w:pos="2880"/>
        </w:tabs>
        <w:spacing w:after="0"/>
        <w:jc w:val="both"/>
        <w:rPr>
          <w:i/>
          <w:iCs/>
          <w:noProof/>
          <w:color w:val="000000"/>
          <w:sz w:val="16"/>
          <w:szCs w:val="16"/>
          <w:lang w:val="en-US"/>
        </w:rPr>
      </w:pPr>
      <w:r w:rsidRPr="00C56B03">
        <w:rPr>
          <w:i/>
          <w:iCs/>
          <w:noProof/>
          <w:color w:val="000000"/>
          <w:sz w:val="16"/>
          <w:szCs w:val="16"/>
          <w:lang w:val="en-US"/>
        </w:rPr>
        <w:tab/>
      </w:r>
      <w:bookmarkStart w:id="2" w:name="_Hlk140135018"/>
      <w:bookmarkStart w:id="3" w:name="_Hlk130550914"/>
      <w:r w:rsidR="006405CF" w:rsidRPr="00CE3C11">
        <w:rPr>
          <w:i/>
          <w:iCs/>
          <w:color w:val="000000"/>
          <w:sz w:val="24"/>
          <w:szCs w:val="24"/>
          <w:lang w:val="en-US"/>
        </w:rPr>
        <w:tab/>
      </w:r>
      <w:r w:rsidR="006405CF" w:rsidRPr="00CE3C11">
        <w:rPr>
          <w:b/>
          <w:bCs/>
          <w:sz w:val="28"/>
          <w:szCs w:val="28"/>
          <w:lang w:val="en-US"/>
        </w:rPr>
        <w:t xml:space="preserve"> </w:t>
      </w:r>
    </w:p>
    <w:p w14:paraId="7A04518F" w14:textId="5CA68411" w:rsidR="006405CF" w:rsidRDefault="006405CF" w:rsidP="006405CF">
      <w:pPr>
        <w:tabs>
          <w:tab w:val="left" w:pos="8364"/>
        </w:tabs>
        <w:spacing w:after="0"/>
        <w:jc w:val="both"/>
        <w:rPr>
          <w:i/>
          <w:iCs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CROQUE CANARD, FRITES MAISON ET SALADE</w:t>
      </w:r>
      <w:r w:rsidR="00701659">
        <w:rPr>
          <w:i/>
          <w:iCs/>
          <w:color w:val="000000"/>
          <w:sz w:val="24"/>
          <w:szCs w:val="24"/>
        </w:rPr>
        <w:tab/>
      </w:r>
      <w:r w:rsidR="00CD0C90">
        <w:rPr>
          <w:i/>
          <w:iCs/>
          <w:color w:val="000000"/>
          <w:sz w:val="24"/>
          <w:szCs w:val="24"/>
        </w:rPr>
        <w:t xml:space="preserve"> </w:t>
      </w:r>
      <w:r w:rsidR="008B6A12">
        <w:rPr>
          <w:i/>
          <w:iCs/>
          <w:color w:val="000000"/>
          <w:sz w:val="24"/>
          <w:szCs w:val="24"/>
        </w:rPr>
        <w:t xml:space="preserve">      </w:t>
      </w:r>
      <w:r w:rsidR="008B6A12" w:rsidRPr="00F87BAC">
        <w:rPr>
          <w:color w:val="000000"/>
          <w:sz w:val="24"/>
          <w:szCs w:val="24"/>
        </w:rPr>
        <w:t>1</w:t>
      </w:r>
      <w:r w:rsidR="008B6A12">
        <w:rPr>
          <w:color w:val="000000"/>
          <w:sz w:val="24"/>
          <w:szCs w:val="24"/>
        </w:rPr>
        <w:t>7.50</w:t>
      </w:r>
      <w:r w:rsidR="008B6A12" w:rsidRPr="00F87BAC">
        <w:rPr>
          <w:color w:val="000000"/>
          <w:sz w:val="24"/>
          <w:szCs w:val="24"/>
        </w:rPr>
        <w:t xml:space="preserve"> </w:t>
      </w:r>
      <w:r w:rsidR="008B6A12" w:rsidRPr="00F87BAC">
        <w:rPr>
          <w:rFonts w:cstheme="minorHAnsi"/>
          <w:color w:val="000000"/>
          <w:sz w:val="24"/>
          <w:szCs w:val="24"/>
        </w:rPr>
        <w:t>€</w:t>
      </w:r>
    </w:p>
    <w:bookmarkEnd w:id="2"/>
    <w:p w14:paraId="12B9D41D" w14:textId="10F34EE7" w:rsidR="006405CF" w:rsidRPr="00C77450" w:rsidRDefault="006405CF" w:rsidP="006405CF">
      <w:pPr>
        <w:tabs>
          <w:tab w:val="left" w:pos="8364"/>
        </w:tabs>
        <w:spacing w:after="0"/>
        <w:jc w:val="both"/>
        <w:rPr>
          <w:color w:val="000000"/>
          <w:sz w:val="24"/>
          <w:szCs w:val="24"/>
        </w:rPr>
      </w:pPr>
      <w:r w:rsidRPr="00C77450">
        <w:rPr>
          <w:color w:val="000000"/>
          <w:sz w:val="24"/>
          <w:szCs w:val="24"/>
        </w:rPr>
        <w:t xml:space="preserve">Pain boulanger maison Blanchard, </w:t>
      </w:r>
      <w:r w:rsidR="008861BE">
        <w:rPr>
          <w:color w:val="000000"/>
          <w:sz w:val="24"/>
          <w:szCs w:val="24"/>
        </w:rPr>
        <w:t>confit</w:t>
      </w:r>
      <w:r w:rsidRPr="00C77450">
        <w:rPr>
          <w:color w:val="000000"/>
          <w:sz w:val="24"/>
          <w:szCs w:val="24"/>
        </w:rPr>
        <w:t xml:space="preserve"> de canard</w:t>
      </w:r>
      <w:r w:rsidR="00960073">
        <w:rPr>
          <w:color w:val="000000"/>
          <w:sz w:val="24"/>
          <w:szCs w:val="24"/>
        </w:rPr>
        <w:t xml:space="preserve"> de la </w:t>
      </w:r>
      <w:r w:rsidR="001F0874">
        <w:rPr>
          <w:color w:val="000000"/>
          <w:sz w:val="24"/>
          <w:szCs w:val="24"/>
        </w:rPr>
        <w:t>M</w:t>
      </w:r>
      <w:r w:rsidR="00960073">
        <w:rPr>
          <w:color w:val="000000"/>
          <w:sz w:val="24"/>
          <w:szCs w:val="24"/>
        </w:rPr>
        <w:t>aison Samaran</w:t>
      </w:r>
      <w:r w:rsidRPr="00C77450">
        <w:rPr>
          <w:color w:val="000000"/>
          <w:sz w:val="24"/>
          <w:szCs w:val="24"/>
        </w:rPr>
        <w:t xml:space="preserve">, </w:t>
      </w:r>
      <w:r w:rsidR="00BD09DC">
        <w:rPr>
          <w:color w:val="000000"/>
          <w:sz w:val="24"/>
          <w:szCs w:val="24"/>
        </w:rPr>
        <w:t xml:space="preserve">Fromage de </w:t>
      </w:r>
      <w:r w:rsidR="00BD09DC">
        <w:rPr>
          <w:sz w:val="24"/>
          <w:szCs w:val="24"/>
        </w:rPr>
        <w:t>Brebis basque</w:t>
      </w:r>
      <w:r w:rsidR="001F5746">
        <w:rPr>
          <w:sz w:val="24"/>
          <w:szCs w:val="24"/>
        </w:rPr>
        <w:t>, confit d’oignons, crème</w:t>
      </w:r>
      <w:r w:rsidR="00886F91">
        <w:rPr>
          <w:color w:val="000000"/>
          <w:sz w:val="24"/>
          <w:szCs w:val="24"/>
        </w:rPr>
        <w:t xml:space="preserve">  </w:t>
      </w:r>
      <w:r w:rsidR="00D63F6E">
        <w:rPr>
          <w:color w:val="000000"/>
          <w:sz w:val="24"/>
          <w:szCs w:val="24"/>
        </w:rPr>
        <w:t xml:space="preserve">    </w:t>
      </w:r>
      <w:r w:rsidR="00BD09DC">
        <w:rPr>
          <w:color w:val="000000"/>
          <w:sz w:val="24"/>
          <w:szCs w:val="24"/>
        </w:rPr>
        <w:tab/>
        <w:t xml:space="preserve">       </w:t>
      </w:r>
    </w:p>
    <w:p w14:paraId="7E0B0511" w14:textId="4A2951BB" w:rsidR="006405CF" w:rsidRDefault="006405CF" w:rsidP="006405CF">
      <w:pPr>
        <w:tabs>
          <w:tab w:val="left" w:pos="8364"/>
        </w:tabs>
        <w:spacing w:after="0"/>
        <w:jc w:val="both"/>
        <w:rPr>
          <w:i/>
          <w:iCs/>
          <w:color w:val="000000"/>
          <w:sz w:val="24"/>
          <w:szCs w:val="24"/>
          <w:lang w:val="en-US"/>
        </w:rPr>
      </w:pPr>
      <w:r w:rsidRPr="00C77450">
        <w:rPr>
          <w:i/>
          <w:iCs/>
          <w:color w:val="000000"/>
          <w:sz w:val="24"/>
          <w:szCs w:val="24"/>
          <w:lang w:val="en-US"/>
        </w:rPr>
        <w:t>Duck “Croque Monsieur », local brioche bread, cheese, French fries and salad</w:t>
      </w:r>
    </w:p>
    <w:p w14:paraId="0D05ECFB" w14:textId="53E68ACB" w:rsidR="008532E4" w:rsidRPr="00E30C9E" w:rsidRDefault="00584508" w:rsidP="00E30C9E">
      <w:pPr>
        <w:tabs>
          <w:tab w:val="left" w:pos="8364"/>
        </w:tabs>
        <w:spacing w:after="0"/>
        <w:ind w:firstLine="708"/>
        <w:jc w:val="both"/>
        <w:rPr>
          <w:i/>
          <w:iCs/>
          <w:color w:val="00000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8EE1C97" wp14:editId="1A32CDEF">
            <wp:simplePos x="0" y="0"/>
            <wp:positionH relativeFrom="page">
              <wp:posOffset>3629660</wp:posOffset>
            </wp:positionH>
            <wp:positionV relativeFrom="paragraph">
              <wp:posOffset>121285</wp:posOffset>
            </wp:positionV>
            <wp:extent cx="200025" cy="213360"/>
            <wp:effectExtent l="0" t="0" r="9525" b="0"/>
            <wp:wrapThrough wrapText="bothSides">
              <wp:wrapPolygon edited="0">
                <wp:start x="0" y="0"/>
                <wp:lineTo x="0" y="3857"/>
                <wp:lineTo x="4114" y="19286"/>
                <wp:lineTo x="14400" y="19286"/>
                <wp:lineTo x="20571" y="7714"/>
                <wp:lineTo x="20571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750A9" w14:textId="4DC6E4AD" w:rsidR="00B026A3" w:rsidRPr="002A07F3" w:rsidRDefault="002A07F3" w:rsidP="00B026A3">
      <w:pPr>
        <w:tabs>
          <w:tab w:val="left" w:pos="8364"/>
        </w:tabs>
        <w:spacing w:after="0"/>
        <w:rPr>
          <w:b/>
          <w:bCs/>
          <w:color w:val="000000"/>
          <w:sz w:val="28"/>
          <w:szCs w:val="28"/>
        </w:rPr>
      </w:pPr>
      <w:r w:rsidRPr="002A07F3">
        <w:rPr>
          <w:b/>
          <w:bCs/>
          <w:color w:val="000000"/>
          <w:sz w:val="28"/>
          <w:szCs w:val="28"/>
        </w:rPr>
        <w:t xml:space="preserve">RISOTTO </w:t>
      </w:r>
      <w:r w:rsidR="00584508">
        <w:rPr>
          <w:b/>
          <w:bCs/>
          <w:color w:val="000000"/>
          <w:sz w:val="28"/>
          <w:szCs w:val="28"/>
        </w:rPr>
        <w:t>AUX LEGUMES DE SAISON</w:t>
      </w:r>
      <w:r w:rsidR="007C7571">
        <w:rPr>
          <w:b/>
          <w:bCs/>
          <w:color w:val="000000"/>
          <w:sz w:val="28"/>
          <w:szCs w:val="28"/>
        </w:rPr>
        <w:tab/>
      </w:r>
      <w:r w:rsidR="007C7571" w:rsidRPr="00584508">
        <w:rPr>
          <w:sz w:val="24"/>
          <w:szCs w:val="24"/>
        </w:rPr>
        <w:t xml:space="preserve">   </w:t>
      </w:r>
      <w:r w:rsidR="007C7571">
        <w:rPr>
          <w:sz w:val="24"/>
          <w:szCs w:val="24"/>
        </w:rPr>
        <w:t xml:space="preserve">  </w:t>
      </w:r>
      <w:r w:rsidR="007C7571" w:rsidRPr="00584508">
        <w:rPr>
          <w:sz w:val="24"/>
          <w:szCs w:val="24"/>
        </w:rPr>
        <w:t xml:space="preserve">  14.00 </w:t>
      </w:r>
      <w:r w:rsidR="007C7571" w:rsidRPr="00E50D85">
        <w:rPr>
          <w:rFonts w:cstheme="minorHAnsi"/>
          <w:color w:val="000000"/>
          <w:sz w:val="24"/>
          <w:szCs w:val="24"/>
        </w:rPr>
        <w:t>€</w:t>
      </w:r>
    </w:p>
    <w:p w14:paraId="2362E7B8" w14:textId="5C5D4F4A" w:rsidR="008532E4" w:rsidRPr="001F5746" w:rsidRDefault="002A07F3" w:rsidP="00BF3C2E">
      <w:pPr>
        <w:tabs>
          <w:tab w:val="left" w:pos="7938"/>
        </w:tabs>
        <w:spacing w:after="0"/>
        <w:ind w:right="-992"/>
        <w:jc w:val="both"/>
        <w:rPr>
          <w:i/>
          <w:iCs/>
          <w:color w:val="000000"/>
          <w:sz w:val="24"/>
          <w:szCs w:val="24"/>
          <w:lang w:val="en-US"/>
        </w:rPr>
      </w:pPr>
      <w:r w:rsidRPr="001F5746">
        <w:rPr>
          <w:i/>
          <w:iCs/>
          <w:color w:val="000000"/>
          <w:sz w:val="24"/>
          <w:szCs w:val="24"/>
          <w:lang w:val="en-US"/>
        </w:rPr>
        <w:t>V</w:t>
      </w:r>
      <w:r w:rsidR="003E44BB" w:rsidRPr="001F5746">
        <w:rPr>
          <w:i/>
          <w:iCs/>
          <w:color w:val="000000"/>
          <w:sz w:val="24"/>
          <w:szCs w:val="24"/>
          <w:lang w:val="en-US"/>
        </w:rPr>
        <w:t>e</w:t>
      </w:r>
      <w:r w:rsidRPr="001F5746">
        <w:rPr>
          <w:i/>
          <w:iCs/>
          <w:color w:val="000000"/>
          <w:sz w:val="24"/>
          <w:szCs w:val="24"/>
          <w:lang w:val="en-US"/>
        </w:rPr>
        <w:t>g</w:t>
      </w:r>
      <w:r w:rsidR="003E44BB" w:rsidRPr="001F5746">
        <w:rPr>
          <w:i/>
          <w:iCs/>
          <w:color w:val="000000"/>
          <w:sz w:val="24"/>
          <w:szCs w:val="24"/>
          <w:lang w:val="en-US"/>
        </w:rPr>
        <w:t>e</w:t>
      </w:r>
      <w:r w:rsidRPr="001F5746">
        <w:rPr>
          <w:i/>
          <w:iCs/>
          <w:color w:val="000000"/>
          <w:sz w:val="24"/>
          <w:szCs w:val="24"/>
          <w:lang w:val="en-US"/>
        </w:rPr>
        <w:t>t</w:t>
      </w:r>
      <w:r w:rsidR="003E44BB" w:rsidRPr="001F5746">
        <w:rPr>
          <w:i/>
          <w:iCs/>
          <w:color w:val="000000"/>
          <w:sz w:val="24"/>
          <w:szCs w:val="24"/>
          <w:lang w:val="en-US"/>
        </w:rPr>
        <w:t>a</w:t>
      </w:r>
      <w:r w:rsidRPr="001F5746">
        <w:rPr>
          <w:i/>
          <w:iCs/>
          <w:color w:val="000000"/>
          <w:sz w:val="24"/>
          <w:szCs w:val="24"/>
          <w:lang w:val="en-US"/>
        </w:rPr>
        <w:t xml:space="preserve">rian risotto </w:t>
      </w:r>
      <w:r w:rsidR="001F5746" w:rsidRPr="001F5746">
        <w:rPr>
          <w:i/>
          <w:iCs/>
          <w:color w:val="000000"/>
          <w:sz w:val="24"/>
          <w:szCs w:val="24"/>
          <w:lang w:val="en-US"/>
        </w:rPr>
        <w:t>with seasonal v</w:t>
      </w:r>
      <w:r w:rsidR="001F5746">
        <w:rPr>
          <w:i/>
          <w:iCs/>
          <w:color w:val="000000"/>
          <w:sz w:val="24"/>
          <w:szCs w:val="24"/>
          <w:lang w:val="en-US"/>
        </w:rPr>
        <w:t>egatables</w:t>
      </w:r>
      <w:r w:rsidR="00746258" w:rsidRPr="001F5746">
        <w:rPr>
          <w:i/>
          <w:iCs/>
          <w:color w:val="000000"/>
          <w:sz w:val="24"/>
          <w:szCs w:val="24"/>
          <w:lang w:val="en-US"/>
        </w:rPr>
        <w:tab/>
      </w:r>
      <w:r w:rsidR="00BF3C2E" w:rsidRPr="001F5746">
        <w:rPr>
          <w:i/>
          <w:iCs/>
          <w:color w:val="000000"/>
          <w:sz w:val="24"/>
          <w:szCs w:val="24"/>
          <w:lang w:val="en-US"/>
        </w:rPr>
        <w:t xml:space="preserve">  </w:t>
      </w:r>
      <w:r w:rsidR="00746258" w:rsidRPr="001F5746">
        <w:rPr>
          <w:i/>
          <w:iCs/>
          <w:color w:val="000000"/>
          <w:sz w:val="24"/>
          <w:szCs w:val="24"/>
          <w:lang w:val="en-US"/>
        </w:rPr>
        <w:tab/>
      </w:r>
      <w:r w:rsidR="00BF3C2E" w:rsidRPr="001F5746">
        <w:rPr>
          <w:sz w:val="24"/>
          <w:szCs w:val="24"/>
          <w:lang w:val="en-US"/>
        </w:rPr>
        <w:t xml:space="preserve">     </w:t>
      </w:r>
    </w:p>
    <w:p w14:paraId="39823C25" w14:textId="130E6B46" w:rsidR="00DA3427" w:rsidRPr="001F5746" w:rsidRDefault="008532E4" w:rsidP="00F30F0E">
      <w:pPr>
        <w:tabs>
          <w:tab w:val="left" w:pos="8364"/>
        </w:tabs>
        <w:spacing w:after="0"/>
        <w:jc w:val="both"/>
        <w:rPr>
          <w:i/>
          <w:iCs/>
          <w:color w:val="000000"/>
          <w:sz w:val="16"/>
          <w:szCs w:val="16"/>
          <w:lang w:val="en-US"/>
        </w:rPr>
      </w:pPr>
      <w:r w:rsidRPr="001F5746">
        <w:rPr>
          <w:b/>
          <w:bCs/>
          <w:color w:val="000000"/>
          <w:sz w:val="16"/>
          <w:szCs w:val="16"/>
          <w:lang w:val="en-US"/>
        </w:rPr>
        <w:tab/>
      </w:r>
      <w:r w:rsidRPr="001F5746">
        <w:rPr>
          <w:b/>
          <w:bCs/>
          <w:color w:val="000000"/>
          <w:sz w:val="16"/>
          <w:szCs w:val="16"/>
          <w:lang w:val="en-US"/>
        </w:rPr>
        <w:tab/>
      </w:r>
    </w:p>
    <w:p w14:paraId="59D4595B" w14:textId="1202CB2C" w:rsidR="00F94CB6" w:rsidRPr="00F30F0E" w:rsidRDefault="00842250" w:rsidP="00F94CB6">
      <w:pPr>
        <w:tabs>
          <w:tab w:val="left" w:pos="8364"/>
        </w:tabs>
        <w:spacing w:after="0"/>
        <w:rPr>
          <w:i/>
          <w:iCs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03A7EE4" wp14:editId="32CBFA35">
            <wp:simplePos x="0" y="0"/>
            <wp:positionH relativeFrom="column">
              <wp:posOffset>4037330</wp:posOffset>
            </wp:positionH>
            <wp:positionV relativeFrom="paragraph">
              <wp:posOffset>279400</wp:posOffset>
            </wp:positionV>
            <wp:extent cx="1203960" cy="440708"/>
            <wp:effectExtent l="0" t="0" r="0" b="0"/>
            <wp:wrapNone/>
            <wp:docPr id="175384699" name="Image 1" descr="Samaran artisan à Toulou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maran artisan à Toulou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758" cy="441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7CFE" w:rsidRPr="007E5FDB">
        <w:rPr>
          <w:b/>
          <w:bCs/>
          <w:color w:val="000000"/>
          <w:sz w:val="28"/>
          <w:szCs w:val="28"/>
        </w:rPr>
        <w:t xml:space="preserve">MAGRET </w:t>
      </w:r>
      <w:r w:rsidR="004E22A9">
        <w:rPr>
          <w:b/>
          <w:bCs/>
          <w:color w:val="000000"/>
          <w:sz w:val="28"/>
          <w:szCs w:val="28"/>
        </w:rPr>
        <w:t>DE CANARD</w:t>
      </w:r>
      <w:r w:rsidR="0015494C">
        <w:rPr>
          <w:b/>
          <w:bCs/>
          <w:color w:val="000000"/>
          <w:sz w:val="28"/>
          <w:szCs w:val="28"/>
        </w:rPr>
        <w:t xml:space="preserve"> </w:t>
      </w:r>
      <w:r w:rsidR="008040FA">
        <w:rPr>
          <w:b/>
          <w:bCs/>
          <w:color w:val="000000"/>
          <w:sz w:val="28"/>
          <w:szCs w:val="28"/>
        </w:rPr>
        <w:t xml:space="preserve">DU SUD OUEST </w:t>
      </w:r>
      <w:r w:rsidR="0015494C">
        <w:rPr>
          <w:b/>
          <w:bCs/>
          <w:color w:val="000000"/>
          <w:sz w:val="28"/>
          <w:szCs w:val="28"/>
        </w:rPr>
        <w:t xml:space="preserve">MAISON </w:t>
      </w:r>
      <w:r w:rsidR="00464894">
        <w:rPr>
          <w:b/>
          <w:bCs/>
          <w:color w:val="000000"/>
          <w:sz w:val="28"/>
          <w:szCs w:val="28"/>
        </w:rPr>
        <w:t xml:space="preserve">SAMARAN </w:t>
      </w:r>
      <w:r w:rsidR="00BB0536" w:rsidRPr="007E5FDB">
        <w:rPr>
          <w:b/>
          <w:bCs/>
          <w:color w:val="000000"/>
          <w:sz w:val="28"/>
          <w:szCs w:val="28"/>
        </w:rPr>
        <w:t xml:space="preserve">SAUCE </w:t>
      </w:r>
      <w:r w:rsidR="00BB0536">
        <w:rPr>
          <w:b/>
          <w:bCs/>
          <w:color w:val="000000"/>
          <w:sz w:val="28"/>
          <w:szCs w:val="28"/>
        </w:rPr>
        <w:t>POIVRE</w:t>
      </w:r>
      <w:r w:rsidR="007E5FDB">
        <w:rPr>
          <w:b/>
          <w:bCs/>
          <w:color w:val="000000"/>
          <w:sz w:val="28"/>
          <w:szCs w:val="28"/>
        </w:rPr>
        <w:t xml:space="preserve"> ET POMME</w:t>
      </w:r>
      <w:r w:rsidR="0015494C">
        <w:rPr>
          <w:b/>
          <w:bCs/>
          <w:color w:val="000000"/>
          <w:sz w:val="28"/>
          <w:szCs w:val="28"/>
        </w:rPr>
        <w:t>S</w:t>
      </w:r>
      <w:r w:rsidR="007E5FDB">
        <w:rPr>
          <w:b/>
          <w:bCs/>
          <w:color w:val="000000"/>
          <w:sz w:val="28"/>
          <w:szCs w:val="28"/>
        </w:rPr>
        <w:t xml:space="preserve"> DE TERRE </w:t>
      </w:r>
      <w:r w:rsidR="004D0548">
        <w:rPr>
          <w:b/>
          <w:bCs/>
          <w:color w:val="000000"/>
          <w:sz w:val="28"/>
          <w:szCs w:val="28"/>
        </w:rPr>
        <w:t>SAUT</w:t>
      </w:r>
      <w:r w:rsidR="004D0548">
        <w:rPr>
          <w:rFonts w:cstheme="minorHAnsi"/>
          <w:b/>
          <w:bCs/>
          <w:color w:val="000000"/>
          <w:sz w:val="28"/>
          <w:szCs w:val="28"/>
        </w:rPr>
        <w:t>É</w:t>
      </w:r>
      <w:r w:rsidR="004D0548">
        <w:rPr>
          <w:b/>
          <w:bCs/>
          <w:color w:val="000000"/>
          <w:sz w:val="28"/>
          <w:szCs w:val="28"/>
        </w:rPr>
        <w:t>ES</w:t>
      </w:r>
      <w:r w:rsidR="004D0548" w:rsidRPr="004D0548">
        <w:rPr>
          <w:color w:val="000000"/>
          <w:sz w:val="28"/>
          <w:szCs w:val="28"/>
        </w:rPr>
        <w:t xml:space="preserve"> </w:t>
      </w:r>
    </w:p>
    <w:p w14:paraId="75F23FB3" w14:textId="73AA37AA" w:rsidR="001F0874" w:rsidRDefault="001F5746" w:rsidP="00006C6D">
      <w:pPr>
        <w:tabs>
          <w:tab w:val="left" w:pos="8364"/>
        </w:tabs>
        <w:spacing w:after="0"/>
        <w:rPr>
          <w:b/>
          <w:bCs/>
          <w:color w:val="000000"/>
          <w:sz w:val="28"/>
          <w:szCs w:val="28"/>
          <w:lang w:val="en-US"/>
        </w:rPr>
      </w:pPr>
      <w:r>
        <w:rPr>
          <w:i/>
          <w:iCs/>
          <w:color w:val="000000"/>
          <w:sz w:val="24"/>
          <w:szCs w:val="24"/>
          <w:lang w:val="en-US"/>
        </w:rPr>
        <w:t>Local</w:t>
      </w:r>
      <w:r w:rsidR="00DF1929" w:rsidRPr="00DF1929">
        <w:rPr>
          <w:i/>
          <w:iCs/>
          <w:color w:val="000000"/>
          <w:sz w:val="24"/>
          <w:szCs w:val="24"/>
          <w:lang w:val="en-US"/>
        </w:rPr>
        <w:t xml:space="preserve"> duck bre</w:t>
      </w:r>
      <w:r w:rsidR="00A17D3A">
        <w:rPr>
          <w:i/>
          <w:iCs/>
          <w:color w:val="000000"/>
          <w:sz w:val="24"/>
          <w:szCs w:val="24"/>
          <w:lang w:val="en-US"/>
        </w:rPr>
        <w:t>a</w:t>
      </w:r>
      <w:r w:rsidR="00DF1929" w:rsidRPr="00DF1929">
        <w:rPr>
          <w:i/>
          <w:iCs/>
          <w:color w:val="000000"/>
          <w:sz w:val="24"/>
          <w:szCs w:val="24"/>
          <w:lang w:val="en-US"/>
        </w:rPr>
        <w:t>st</w:t>
      </w:r>
      <w:r w:rsidR="007D44A3">
        <w:rPr>
          <w:i/>
          <w:iCs/>
          <w:color w:val="000000"/>
          <w:sz w:val="24"/>
          <w:szCs w:val="24"/>
          <w:lang w:val="en-US"/>
        </w:rPr>
        <w:t>,</w:t>
      </w:r>
      <w:r w:rsidR="005826D5" w:rsidRPr="00DF1929">
        <w:rPr>
          <w:i/>
          <w:iCs/>
          <w:color w:val="000000"/>
          <w:sz w:val="24"/>
          <w:szCs w:val="24"/>
          <w:lang w:val="en-US"/>
        </w:rPr>
        <w:t xml:space="preserve"> </w:t>
      </w:r>
      <w:r w:rsidR="00455A98">
        <w:rPr>
          <w:i/>
          <w:iCs/>
          <w:color w:val="000000"/>
          <w:sz w:val="24"/>
          <w:szCs w:val="24"/>
          <w:lang w:val="en-US"/>
        </w:rPr>
        <w:t>black pepper sauce</w:t>
      </w:r>
      <w:r w:rsidR="00DC1F35">
        <w:rPr>
          <w:i/>
          <w:iCs/>
          <w:color w:val="000000"/>
          <w:sz w:val="24"/>
          <w:szCs w:val="24"/>
          <w:lang w:val="en-US"/>
        </w:rPr>
        <w:t xml:space="preserve">, </w:t>
      </w:r>
      <w:r>
        <w:rPr>
          <w:i/>
          <w:iCs/>
          <w:color w:val="000000"/>
          <w:sz w:val="24"/>
          <w:szCs w:val="24"/>
          <w:lang w:val="en-US"/>
        </w:rPr>
        <w:t>fried</w:t>
      </w:r>
      <w:r w:rsidR="00464894">
        <w:rPr>
          <w:i/>
          <w:iCs/>
          <w:color w:val="000000"/>
          <w:sz w:val="24"/>
          <w:szCs w:val="24"/>
          <w:lang w:val="en-US"/>
        </w:rPr>
        <w:t xml:space="preserve"> potatoes</w:t>
      </w:r>
      <w:r w:rsidR="00F94CB6" w:rsidRPr="00DF1929">
        <w:rPr>
          <w:b/>
          <w:bCs/>
          <w:color w:val="000000"/>
          <w:sz w:val="28"/>
          <w:szCs w:val="28"/>
          <w:lang w:val="en-US"/>
        </w:rPr>
        <w:tab/>
      </w:r>
      <w:r w:rsidR="00F94CB6" w:rsidRPr="00DF1929">
        <w:rPr>
          <w:b/>
          <w:bCs/>
          <w:color w:val="000000"/>
          <w:sz w:val="28"/>
          <w:szCs w:val="28"/>
          <w:lang w:val="en-US"/>
        </w:rPr>
        <w:tab/>
        <w:t xml:space="preserve">    </w:t>
      </w:r>
    </w:p>
    <w:p w14:paraId="53AD489A" w14:textId="77777777" w:rsidR="001F0874" w:rsidRDefault="001F0874" w:rsidP="00006C6D">
      <w:pPr>
        <w:tabs>
          <w:tab w:val="left" w:pos="8364"/>
        </w:tabs>
        <w:spacing w:after="0"/>
        <w:rPr>
          <w:b/>
          <w:bCs/>
          <w:color w:val="000000"/>
          <w:sz w:val="28"/>
          <w:szCs w:val="28"/>
          <w:lang w:val="en-US"/>
        </w:rPr>
      </w:pPr>
    </w:p>
    <w:p w14:paraId="56CA7E8E" w14:textId="1D0E9D75" w:rsidR="001F0874" w:rsidRPr="007C7571" w:rsidRDefault="001F0874" w:rsidP="001F0874">
      <w:pPr>
        <w:pStyle w:val="Paragraphedeliste"/>
        <w:numPr>
          <w:ilvl w:val="0"/>
          <w:numId w:val="1"/>
        </w:numPr>
        <w:tabs>
          <w:tab w:val="left" w:pos="8364"/>
        </w:tabs>
        <w:spacing w:after="0"/>
        <w:rPr>
          <w:b/>
          <w:bCs/>
          <w:color w:val="000000"/>
          <w:sz w:val="24"/>
          <w:szCs w:val="24"/>
          <w:lang w:val="en-US"/>
        </w:rPr>
      </w:pPr>
      <w:r w:rsidRPr="007C7571">
        <w:rPr>
          <w:b/>
          <w:bCs/>
          <w:color w:val="000000"/>
          <w:sz w:val="24"/>
          <w:szCs w:val="24"/>
          <w:lang w:val="en-US"/>
        </w:rPr>
        <w:t>Magret entier</w:t>
      </w:r>
      <w:r w:rsidRPr="007C7571">
        <w:rPr>
          <w:b/>
          <w:bCs/>
          <w:color w:val="000000"/>
          <w:sz w:val="24"/>
          <w:szCs w:val="24"/>
          <w:lang w:val="en-US"/>
        </w:rPr>
        <w:tab/>
        <w:t xml:space="preserve">      </w:t>
      </w:r>
      <w:r w:rsidR="007C7571">
        <w:rPr>
          <w:b/>
          <w:bCs/>
          <w:color w:val="000000"/>
          <w:sz w:val="24"/>
          <w:szCs w:val="24"/>
          <w:lang w:val="en-US"/>
        </w:rPr>
        <w:t xml:space="preserve"> </w:t>
      </w:r>
      <w:r w:rsidRPr="007C7571">
        <w:rPr>
          <w:sz w:val="24"/>
          <w:szCs w:val="24"/>
          <w:lang w:val="en-US"/>
        </w:rPr>
        <w:t>2</w:t>
      </w:r>
      <w:r w:rsidR="00847282" w:rsidRPr="007C7571">
        <w:rPr>
          <w:sz w:val="24"/>
          <w:szCs w:val="24"/>
          <w:lang w:val="en-US"/>
        </w:rPr>
        <w:t>6</w:t>
      </w:r>
      <w:r w:rsidRPr="007C7571">
        <w:rPr>
          <w:sz w:val="24"/>
          <w:szCs w:val="24"/>
          <w:lang w:val="en-US"/>
        </w:rPr>
        <w:t xml:space="preserve">.00 </w:t>
      </w:r>
      <w:r w:rsidRPr="007C7571">
        <w:rPr>
          <w:rFonts w:cstheme="minorHAnsi"/>
          <w:color w:val="000000" w:themeColor="text1"/>
          <w:sz w:val="24"/>
          <w:szCs w:val="24"/>
          <w:lang w:val="en-US"/>
        </w:rPr>
        <w:t>€</w:t>
      </w:r>
    </w:p>
    <w:p w14:paraId="76B877BB" w14:textId="215B49AF" w:rsidR="00860BD3" w:rsidRPr="001F0874" w:rsidRDefault="001F0874" w:rsidP="001F0874">
      <w:pPr>
        <w:pStyle w:val="Paragraphedeliste"/>
        <w:numPr>
          <w:ilvl w:val="0"/>
          <w:numId w:val="1"/>
        </w:numPr>
        <w:tabs>
          <w:tab w:val="left" w:pos="8364"/>
        </w:tabs>
        <w:spacing w:after="0"/>
        <w:rPr>
          <w:rFonts w:cstheme="minorHAnsi"/>
          <w:color w:val="000000" w:themeColor="text1"/>
          <w:sz w:val="24"/>
          <w:szCs w:val="24"/>
          <w:lang w:val="en-US"/>
        </w:rPr>
      </w:pPr>
      <w:r w:rsidRPr="007C7571">
        <w:rPr>
          <w:b/>
          <w:bCs/>
          <w:color w:val="000000"/>
          <w:sz w:val="24"/>
          <w:szCs w:val="24"/>
          <w:lang w:val="en-US"/>
        </w:rPr>
        <w:t>Demi magret</w:t>
      </w:r>
      <w:r w:rsidRPr="001F0874">
        <w:rPr>
          <w:b/>
          <w:bCs/>
          <w:color w:val="000000"/>
          <w:sz w:val="28"/>
          <w:szCs w:val="28"/>
          <w:lang w:val="en-US"/>
        </w:rPr>
        <w:tab/>
        <w:t xml:space="preserve">      </w:t>
      </w:r>
      <w:r w:rsidR="00E052DF" w:rsidRPr="00E052DF">
        <w:rPr>
          <w:sz w:val="24"/>
          <w:szCs w:val="24"/>
          <w:lang w:val="en-US"/>
        </w:rPr>
        <w:t>2</w:t>
      </w:r>
      <w:r w:rsidR="00A95AC3">
        <w:rPr>
          <w:sz w:val="24"/>
          <w:szCs w:val="24"/>
          <w:lang w:val="en-US"/>
        </w:rPr>
        <w:t>0</w:t>
      </w:r>
      <w:r w:rsidR="00F94CB6" w:rsidRPr="00E052DF">
        <w:rPr>
          <w:sz w:val="24"/>
          <w:szCs w:val="24"/>
          <w:lang w:val="en-US"/>
        </w:rPr>
        <w:t>.</w:t>
      </w:r>
      <w:r w:rsidR="00004570" w:rsidRPr="00E052DF">
        <w:rPr>
          <w:sz w:val="24"/>
          <w:szCs w:val="24"/>
          <w:lang w:val="en-US"/>
        </w:rPr>
        <w:t>0</w:t>
      </w:r>
      <w:r w:rsidR="00F94CB6" w:rsidRPr="00E052DF">
        <w:rPr>
          <w:sz w:val="24"/>
          <w:szCs w:val="24"/>
          <w:lang w:val="en-US"/>
        </w:rPr>
        <w:t xml:space="preserve">0 </w:t>
      </w:r>
      <w:r w:rsidR="00F94CB6" w:rsidRPr="001F0874">
        <w:rPr>
          <w:rFonts w:cstheme="minorHAnsi"/>
          <w:color w:val="000000" w:themeColor="text1"/>
          <w:sz w:val="24"/>
          <w:szCs w:val="24"/>
          <w:lang w:val="en-US"/>
        </w:rPr>
        <w:t>€</w:t>
      </w:r>
    </w:p>
    <w:p w14:paraId="509E0601" w14:textId="77777777" w:rsidR="00B40B4C" w:rsidRPr="00E30C9E" w:rsidRDefault="00B40B4C" w:rsidP="00006C6D">
      <w:pPr>
        <w:tabs>
          <w:tab w:val="left" w:pos="8364"/>
        </w:tabs>
        <w:spacing w:after="0"/>
        <w:rPr>
          <w:rFonts w:cstheme="minorHAnsi"/>
          <w:color w:val="000000" w:themeColor="text1"/>
          <w:sz w:val="16"/>
          <w:szCs w:val="16"/>
          <w:lang w:val="en-US"/>
        </w:rPr>
      </w:pPr>
    </w:p>
    <w:p w14:paraId="20050174" w14:textId="2D975D07" w:rsidR="00296E21" w:rsidRPr="007C7571" w:rsidRDefault="00672861" w:rsidP="00E106B2">
      <w:pPr>
        <w:tabs>
          <w:tab w:val="left" w:pos="8364"/>
        </w:tabs>
        <w:spacing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PAV</w:t>
      </w:r>
      <w:r w:rsidRPr="00887F76">
        <w:rPr>
          <w:rFonts w:cstheme="minorHAnsi"/>
          <w:b/>
          <w:bCs/>
          <w:color w:val="000000"/>
          <w:sz w:val="28"/>
          <w:szCs w:val="28"/>
        </w:rPr>
        <w:t>É</w:t>
      </w:r>
      <w:r w:rsidR="00CE77F8">
        <w:rPr>
          <w:b/>
          <w:bCs/>
          <w:color w:val="000000"/>
          <w:sz w:val="28"/>
          <w:szCs w:val="28"/>
        </w:rPr>
        <w:t xml:space="preserve"> DE SAUMON</w:t>
      </w:r>
      <w:r w:rsidR="004C5773" w:rsidRPr="004C5773">
        <w:rPr>
          <w:b/>
          <w:bCs/>
          <w:color w:val="000000"/>
          <w:sz w:val="28"/>
          <w:szCs w:val="28"/>
        </w:rPr>
        <w:t>,</w:t>
      </w:r>
      <w:r w:rsidR="0064100F" w:rsidRPr="0064100F">
        <w:rPr>
          <w:b/>
          <w:bCs/>
          <w:color w:val="000000"/>
          <w:sz w:val="28"/>
          <w:szCs w:val="28"/>
        </w:rPr>
        <w:t xml:space="preserve"> </w:t>
      </w:r>
      <w:r w:rsidR="0064100F">
        <w:rPr>
          <w:b/>
          <w:bCs/>
          <w:color w:val="000000"/>
          <w:sz w:val="28"/>
          <w:szCs w:val="28"/>
        </w:rPr>
        <w:t>SAUCE ESTRAGON ET</w:t>
      </w:r>
      <w:r w:rsidR="00CE77F8">
        <w:rPr>
          <w:b/>
          <w:bCs/>
          <w:color w:val="000000"/>
          <w:sz w:val="28"/>
          <w:szCs w:val="28"/>
        </w:rPr>
        <w:t xml:space="preserve"> L</w:t>
      </w:r>
      <w:r w:rsidR="00CE77F8">
        <w:rPr>
          <w:rFonts w:cstheme="minorHAnsi"/>
          <w:b/>
          <w:bCs/>
          <w:color w:val="000000"/>
          <w:sz w:val="28"/>
          <w:szCs w:val="28"/>
        </w:rPr>
        <w:t>É</w:t>
      </w:r>
      <w:r w:rsidR="00CE77F8">
        <w:rPr>
          <w:b/>
          <w:bCs/>
          <w:color w:val="000000"/>
          <w:sz w:val="28"/>
          <w:szCs w:val="28"/>
        </w:rPr>
        <w:t>GUMES ROTI</w:t>
      </w:r>
      <w:r w:rsidR="0064100F">
        <w:rPr>
          <w:b/>
          <w:bCs/>
          <w:color w:val="000000"/>
          <w:sz w:val="28"/>
          <w:szCs w:val="28"/>
        </w:rPr>
        <w:t xml:space="preserve">S </w:t>
      </w:r>
      <w:r w:rsidR="007C7571">
        <w:rPr>
          <w:b/>
          <w:bCs/>
          <w:color w:val="000000"/>
          <w:sz w:val="28"/>
          <w:szCs w:val="28"/>
        </w:rPr>
        <w:tab/>
        <w:t xml:space="preserve">      </w:t>
      </w:r>
      <w:r w:rsidR="007C7571" w:rsidRPr="007C7571">
        <w:rPr>
          <w:sz w:val="24"/>
          <w:szCs w:val="24"/>
        </w:rPr>
        <w:t>2</w:t>
      </w:r>
      <w:r w:rsidR="00BE06EE">
        <w:rPr>
          <w:sz w:val="24"/>
          <w:szCs w:val="24"/>
        </w:rPr>
        <w:t>0</w:t>
      </w:r>
      <w:r w:rsidR="007C7571" w:rsidRPr="007C7571">
        <w:rPr>
          <w:sz w:val="24"/>
          <w:szCs w:val="24"/>
        </w:rPr>
        <w:t xml:space="preserve">.00 </w:t>
      </w:r>
      <w:r w:rsidR="007C7571" w:rsidRPr="007C7571">
        <w:rPr>
          <w:rFonts w:cstheme="minorHAnsi"/>
          <w:color w:val="000000" w:themeColor="text1"/>
          <w:sz w:val="24"/>
          <w:szCs w:val="24"/>
        </w:rPr>
        <w:t>€</w:t>
      </w:r>
    </w:p>
    <w:p w14:paraId="77EC7AB6" w14:textId="6426721C" w:rsidR="00074B5A" w:rsidRDefault="0064100F" w:rsidP="00F53DEA">
      <w:pPr>
        <w:tabs>
          <w:tab w:val="left" w:pos="8364"/>
        </w:tabs>
        <w:spacing w:after="0"/>
        <w:rPr>
          <w:i/>
          <w:iCs/>
          <w:color w:val="000000"/>
          <w:sz w:val="24"/>
          <w:szCs w:val="24"/>
          <w:lang w:val="en-US"/>
        </w:rPr>
      </w:pPr>
      <w:r>
        <w:rPr>
          <w:i/>
          <w:iCs/>
          <w:color w:val="000000"/>
          <w:sz w:val="24"/>
          <w:szCs w:val="24"/>
          <w:lang w:val="en-US"/>
        </w:rPr>
        <w:t>Salmon</w:t>
      </w:r>
      <w:r w:rsidR="000D3A20">
        <w:rPr>
          <w:i/>
          <w:iCs/>
          <w:color w:val="000000"/>
          <w:sz w:val="24"/>
          <w:szCs w:val="24"/>
          <w:lang w:val="en-US"/>
        </w:rPr>
        <w:t xml:space="preserve"> </w:t>
      </w:r>
      <w:r w:rsidR="00E55443">
        <w:rPr>
          <w:i/>
          <w:iCs/>
          <w:color w:val="000000"/>
          <w:sz w:val="24"/>
          <w:szCs w:val="24"/>
          <w:lang w:val="en-US"/>
        </w:rPr>
        <w:t>fillet, roasted</w:t>
      </w:r>
      <w:r>
        <w:rPr>
          <w:i/>
          <w:iCs/>
          <w:color w:val="000000"/>
          <w:sz w:val="24"/>
          <w:szCs w:val="24"/>
          <w:lang w:val="en-US"/>
        </w:rPr>
        <w:t xml:space="preserve"> v</w:t>
      </w:r>
      <w:r w:rsidR="00172169">
        <w:rPr>
          <w:i/>
          <w:iCs/>
          <w:color w:val="000000"/>
          <w:sz w:val="24"/>
          <w:szCs w:val="24"/>
          <w:lang w:val="en-US"/>
        </w:rPr>
        <w:t>e</w:t>
      </w:r>
      <w:r>
        <w:rPr>
          <w:i/>
          <w:iCs/>
          <w:color w:val="000000"/>
          <w:sz w:val="24"/>
          <w:szCs w:val="24"/>
          <w:lang w:val="en-US"/>
        </w:rPr>
        <w:t>getable</w:t>
      </w:r>
      <w:r w:rsidR="001F5746">
        <w:rPr>
          <w:i/>
          <w:iCs/>
          <w:color w:val="000000"/>
          <w:sz w:val="24"/>
          <w:szCs w:val="24"/>
          <w:lang w:val="en-US"/>
        </w:rPr>
        <w:t>s</w:t>
      </w:r>
      <w:r w:rsidR="00FE20EF">
        <w:rPr>
          <w:i/>
          <w:iCs/>
          <w:color w:val="000000"/>
          <w:sz w:val="24"/>
          <w:szCs w:val="24"/>
          <w:lang w:val="en-US"/>
        </w:rPr>
        <w:t>,</w:t>
      </w:r>
      <w:r w:rsidR="00D55C09">
        <w:rPr>
          <w:i/>
          <w:iCs/>
          <w:color w:val="000000"/>
          <w:sz w:val="24"/>
          <w:szCs w:val="24"/>
          <w:lang w:val="en-US"/>
        </w:rPr>
        <w:t xml:space="preserve"> </w:t>
      </w:r>
      <w:r w:rsidR="001D7CFE">
        <w:rPr>
          <w:i/>
          <w:iCs/>
          <w:color w:val="000000"/>
          <w:sz w:val="24"/>
          <w:szCs w:val="24"/>
          <w:lang w:val="en-US"/>
        </w:rPr>
        <w:t>tarragon sauc</w:t>
      </w:r>
      <w:r w:rsidR="00DA3427">
        <w:rPr>
          <w:i/>
          <w:iCs/>
          <w:color w:val="000000"/>
          <w:sz w:val="24"/>
          <w:szCs w:val="24"/>
          <w:lang w:val="en-US"/>
        </w:rPr>
        <w:t>e</w:t>
      </w:r>
      <w:r w:rsidR="006201D1" w:rsidRPr="00E106B2">
        <w:rPr>
          <w:b/>
          <w:bCs/>
          <w:color w:val="000000"/>
          <w:sz w:val="28"/>
          <w:szCs w:val="28"/>
          <w:lang w:val="en-US"/>
        </w:rPr>
        <w:tab/>
      </w:r>
      <w:r w:rsidR="00F27CF1">
        <w:rPr>
          <w:b/>
          <w:bCs/>
          <w:color w:val="000000"/>
          <w:sz w:val="28"/>
          <w:szCs w:val="28"/>
          <w:lang w:val="en-US"/>
        </w:rPr>
        <w:tab/>
      </w:r>
      <w:bookmarkEnd w:id="3"/>
    </w:p>
    <w:p w14:paraId="6054CC09" w14:textId="0838CA4A" w:rsidR="00F53DEA" w:rsidRPr="007C7571" w:rsidRDefault="00F53DEA" w:rsidP="00F53DEA">
      <w:pPr>
        <w:tabs>
          <w:tab w:val="left" w:pos="8364"/>
        </w:tabs>
        <w:spacing w:after="0"/>
        <w:rPr>
          <w:i/>
          <w:iCs/>
          <w:color w:val="000000"/>
          <w:sz w:val="2"/>
          <w:szCs w:val="2"/>
          <w:lang w:val="en-US"/>
        </w:rPr>
      </w:pPr>
    </w:p>
    <w:p w14:paraId="00230ECC" w14:textId="093D92A9" w:rsidR="007D44A3" w:rsidRPr="00413DDD" w:rsidRDefault="007D44A3" w:rsidP="009C1732">
      <w:pPr>
        <w:tabs>
          <w:tab w:val="left" w:pos="3585"/>
        </w:tabs>
        <w:spacing w:after="0"/>
        <w:jc w:val="both"/>
        <w:rPr>
          <w:i/>
          <w:iCs/>
          <w:color w:val="000000"/>
          <w:sz w:val="16"/>
          <w:szCs w:val="16"/>
          <w:lang w:val="en-US"/>
        </w:rPr>
      </w:pPr>
    </w:p>
    <w:p w14:paraId="2EF12C3C" w14:textId="3F17EEC7" w:rsidR="00B40B4C" w:rsidRDefault="006405CF" w:rsidP="008532E4">
      <w:pPr>
        <w:tabs>
          <w:tab w:val="left" w:pos="8364"/>
        </w:tabs>
        <w:spacing w:after="0"/>
        <w:jc w:val="center"/>
        <w:rPr>
          <w:b/>
          <w:bCs/>
          <w:color w:val="000000"/>
          <w:sz w:val="40"/>
          <w:szCs w:val="40"/>
          <w:u w:val="double"/>
        </w:rPr>
      </w:pPr>
      <w:r w:rsidRPr="00445F2E">
        <w:rPr>
          <w:b/>
          <w:bCs/>
          <w:color w:val="000000"/>
          <w:sz w:val="40"/>
          <w:szCs w:val="40"/>
          <w:u w:val="double"/>
        </w:rPr>
        <w:t>NOS DESSERTS :</w:t>
      </w:r>
      <w:r w:rsidR="00B42904">
        <w:rPr>
          <w:b/>
          <w:bCs/>
          <w:color w:val="000000"/>
          <w:sz w:val="40"/>
          <w:szCs w:val="40"/>
          <w:u w:val="double"/>
        </w:rPr>
        <w:t xml:space="preserve"> </w:t>
      </w:r>
    </w:p>
    <w:p w14:paraId="5408C264" w14:textId="5DA9B62B" w:rsidR="00797E64" w:rsidRPr="00CE3C11" w:rsidRDefault="00797E64" w:rsidP="00E66590">
      <w:pPr>
        <w:tabs>
          <w:tab w:val="left" w:pos="8364"/>
        </w:tabs>
        <w:spacing w:after="0"/>
        <w:jc w:val="center"/>
        <w:rPr>
          <w:b/>
          <w:bCs/>
          <w:color w:val="000000"/>
          <w:sz w:val="16"/>
          <w:szCs w:val="16"/>
          <w:u w:val="double"/>
        </w:rPr>
      </w:pPr>
    </w:p>
    <w:p w14:paraId="376BC5F4" w14:textId="6B24E62F" w:rsidR="006405CF" w:rsidRPr="00887F76" w:rsidRDefault="006405CF" w:rsidP="006405CF">
      <w:pPr>
        <w:tabs>
          <w:tab w:val="left" w:pos="8364"/>
        </w:tabs>
        <w:spacing w:after="0"/>
        <w:jc w:val="both"/>
        <w:rPr>
          <w:b/>
          <w:bCs/>
          <w:color w:val="000000"/>
          <w:sz w:val="28"/>
          <w:szCs w:val="28"/>
        </w:rPr>
      </w:pPr>
      <w:bookmarkStart w:id="4" w:name="_Hlk185600483"/>
      <w:r w:rsidRPr="00887F76">
        <w:rPr>
          <w:b/>
          <w:bCs/>
          <w:color w:val="000000"/>
          <w:sz w:val="28"/>
          <w:szCs w:val="28"/>
        </w:rPr>
        <w:t>CAF</w:t>
      </w:r>
      <w:r w:rsidRPr="00887F76">
        <w:rPr>
          <w:rFonts w:cstheme="minorHAnsi"/>
          <w:b/>
          <w:bCs/>
          <w:color w:val="000000"/>
          <w:sz w:val="28"/>
          <w:szCs w:val="28"/>
        </w:rPr>
        <w:t>É</w:t>
      </w:r>
      <w:r w:rsidRPr="00887F76">
        <w:rPr>
          <w:b/>
          <w:bCs/>
          <w:color w:val="000000"/>
          <w:sz w:val="28"/>
          <w:szCs w:val="28"/>
        </w:rPr>
        <w:t xml:space="preserve"> GOURMAND</w:t>
      </w:r>
      <w:r w:rsidRPr="00887F76">
        <w:rPr>
          <w:i/>
          <w:iCs/>
          <w:color w:val="000000"/>
          <w:sz w:val="24"/>
          <w:szCs w:val="24"/>
        </w:rPr>
        <w:tab/>
      </w:r>
      <w:r w:rsidR="00F27CF1" w:rsidRPr="00887F76">
        <w:rPr>
          <w:i/>
          <w:iCs/>
          <w:color w:val="000000"/>
          <w:sz w:val="24"/>
          <w:szCs w:val="24"/>
        </w:rPr>
        <w:t xml:space="preserve"> </w:t>
      </w:r>
      <w:r w:rsidR="00F27CF1" w:rsidRPr="00887F76">
        <w:rPr>
          <w:i/>
          <w:iCs/>
          <w:color w:val="000000"/>
          <w:sz w:val="24"/>
          <w:szCs w:val="24"/>
        </w:rPr>
        <w:tab/>
        <w:t xml:space="preserve">       </w:t>
      </w:r>
      <w:r w:rsidRPr="00887F76">
        <w:rPr>
          <w:color w:val="000000"/>
          <w:sz w:val="24"/>
          <w:szCs w:val="24"/>
        </w:rPr>
        <w:t xml:space="preserve">9.00 </w:t>
      </w:r>
      <w:r w:rsidRPr="00887F76">
        <w:rPr>
          <w:rFonts w:cstheme="minorHAnsi"/>
          <w:color w:val="000000"/>
          <w:sz w:val="24"/>
          <w:szCs w:val="24"/>
        </w:rPr>
        <w:t>€</w:t>
      </w:r>
    </w:p>
    <w:bookmarkEnd w:id="4"/>
    <w:p w14:paraId="3C95ECDF" w14:textId="5C908736" w:rsidR="006405CF" w:rsidRPr="00087344" w:rsidRDefault="006405CF" w:rsidP="006405CF">
      <w:pPr>
        <w:tabs>
          <w:tab w:val="left" w:pos="8364"/>
        </w:tabs>
        <w:spacing w:after="0"/>
        <w:jc w:val="both"/>
        <w:rPr>
          <w:i/>
          <w:iCs/>
          <w:color w:val="000000"/>
        </w:rPr>
      </w:pPr>
      <w:r w:rsidRPr="00087344">
        <w:rPr>
          <w:i/>
          <w:iCs/>
          <w:color w:val="000000"/>
        </w:rPr>
        <w:t>Coffee served with desert selection.</w:t>
      </w:r>
    </w:p>
    <w:p w14:paraId="5EACE893" w14:textId="2603E229" w:rsidR="006405CF" w:rsidRPr="00087344" w:rsidRDefault="006405CF" w:rsidP="006405CF">
      <w:pPr>
        <w:tabs>
          <w:tab w:val="left" w:pos="8364"/>
        </w:tabs>
        <w:spacing w:after="0"/>
        <w:jc w:val="both"/>
        <w:rPr>
          <w:i/>
          <w:iCs/>
          <w:color w:val="000000"/>
          <w:sz w:val="16"/>
          <w:szCs w:val="16"/>
        </w:rPr>
      </w:pPr>
    </w:p>
    <w:p w14:paraId="2A6326C5" w14:textId="52BE67F6" w:rsidR="006405CF" w:rsidRDefault="00CC3B14" w:rsidP="006405CF">
      <w:pPr>
        <w:tabs>
          <w:tab w:val="left" w:pos="8364"/>
        </w:tabs>
        <w:spacing w:after="0"/>
        <w:jc w:val="both"/>
        <w:rPr>
          <w:rFonts w:cstheme="minorHAnsi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B1D1D3E" wp14:editId="2B3EB846">
            <wp:simplePos x="0" y="0"/>
            <wp:positionH relativeFrom="column">
              <wp:posOffset>4467860</wp:posOffset>
            </wp:positionH>
            <wp:positionV relativeFrom="paragraph">
              <wp:posOffset>26670</wp:posOffset>
            </wp:positionV>
            <wp:extent cx="663575" cy="339271"/>
            <wp:effectExtent l="19050" t="19050" r="22225" b="22860"/>
            <wp:wrapNone/>
            <wp:docPr id="16128515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339271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/>
                      </a:solidFill>
                    </a:ln>
                  </pic:spPr>
                </pic:pic>
              </a:graphicData>
            </a:graphic>
          </wp:anchor>
        </w:drawing>
      </w:r>
      <w:r w:rsidR="006405CF">
        <w:rPr>
          <w:b/>
          <w:bCs/>
          <w:color w:val="000000"/>
          <w:sz w:val="28"/>
          <w:szCs w:val="28"/>
        </w:rPr>
        <w:t>TARTE CITRON MERINGU</w:t>
      </w:r>
      <w:r w:rsidR="006405CF">
        <w:rPr>
          <w:rFonts w:cstheme="minorHAnsi"/>
          <w:b/>
          <w:bCs/>
          <w:color w:val="000000"/>
          <w:sz w:val="28"/>
          <w:szCs w:val="28"/>
        </w:rPr>
        <w:t>É</w:t>
      </w:r>
      <w:r w:rsidR="006405CF">
        <w:rPr>
          <w:b/>
          <w:bCs/>
          <w:color w:val="000000"/>
          <w:sz w:val="28"/>
          <w:szCs w:val="28"/>
        </w:rPr>
        <w:t xml:space="preserve">E DE LA </w:t>
      </w:r>
      <w:r w:rsidR="0015494C">
        <w:rPr>
          <w:b/>
          <w:bCs/>
          <w:color w:val="000000"/>
          <w:sz w:val="28"/>
          <w:szCs w:val="28"/>
        </w:rPr>
        <w:t xml:space="preserve">PATISSERIE </w:t>
      </w:r>
      <w:r>
        <w:rPr>
          <w:b/>
          <w:bCs/>
          <w:color w:val="000000"/>
          <w:sz w:val="28"/>
          <w:szCs w:val="28"/>
        </w:rPr>
        <w:t>B. AUTHIÉ</w:t>
      </w:r>
      <w:r w:rsidR="006405CF">
        <w:rPr>
          <w:b/>
          <w:bCs/>
          <w:color w:val="000000"/>
          <w:sz w:val="28"/>
          <w:szCs w:val="28"/>
        </w:rPr>
        <w:t xml:space="preserve">    </w:t>
      </w:r>
      <w:r w:rsidR="006405CF" w:rsidRPr="00445F2E">
        <w:rPr>
          <w:i/>
          <w:iCs/>
          <w:color w:val="000000"/>
          <w:sz w:val="24"/>
          <w:szCs w:val="24"/>
        </w:rPr>
        <w:tab/>
      </w:r>
      <w:r w:rsidR="00F27CF1">
        <w:rPr>
          <w:i/>
          <w:iCs/>
          <w:color w:val="000000"/>
          <w:sz w:val="24"/>
          <w:szCs w:val="24"/>
        </w:rPr>
        <w:tab/>
        <w:t xml:space="preserve">       </w:t>
      </w:r>
      <w:r w:rsidR="006405CF" w:rsidRPr="00445F2E">
        <w:rPr>
          <w:color w:val="000000"/>
          <w:sz w:val="24"/>
          <w:szCs w:val="24"/>
        </w:rPr>
        <w:t>7.</w:t>
      </w:r>
      <w:r w:rsidR="006405CF">
        <w:rPr>
          <w:color w:val="000000"/>
          <w:sz w:val="24"/>
          <w:szCs w:val="24"/>
        </w:rPr>
        <w:t>5</w:t>
      </w:r>
      <w:r w:rsidR="006405CF" w:rsidRPr="00445F2E">
        <w:rPr>
          <w:color w:val="000000"/>
          <w:sz w:val="24"/>
          <w:szCs w:val="24"/>
        </w:rPr>
        <w:t xml:space="preserve">0 </w:t>
      </w:r>
      <w:r w:rsidR="006405CF" w:rsidRPr="00445F2E">
        <w:rPr>
          <w:rFonts w:cstheme="minorHAnsi"/>
          <w:color w:val="000000"/>
          <w:sz w:val="24"/>
          <w:szCs w:val="24"/>
        </w:rPr>
        <w:t>€</w:t>
      </w:r>
    </w:p>
    <w:p w14:paraId="24024029" w14:textId="52BD08A8" w:rsidR="007D4593" w:rsidRPr="00E325DE" w:rsidRDefault="00687BCC" w:rsidP="006405CF">
      <w:pPr>
        <w:tabs>
          <w:tab w:val="left" w:pos="8364"/>
        </w:tabs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  <w:r w:rsidRPr="00E325DE">
        <w:rPr>
          <w:rFonts w:cstheme="minorHAnsi"/>
          <w:i/>
          <w:iCs/>
          <w:color w:val="000000"/>
          <w:sz w:val="24"/>
          <w:szCs w:val="24"/>
        </w:rPr>
        <w:t>Lemon</w:t>
      </w:r>
      <w:r w:rsidR="00542086" w:rsidRPr="00E325DE">
        <w:rPr>
          <w:rFonts w:cstheme="minorHAnsi"/>
          <w:i/>
          <w:iCs/>
          <w:color w:val="000000"/>
          <w:sz w:val="24"/>
          <w:szCs w:val="24"/>
        </w:rPr>
        <w:t xml:space="preserve"> meringue</w:t>
      </w:r>
      <w:r w:rsidRPr="00E325DE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C63071" w:rsidRPr="00E325DE">
        <w:rPr>
          <w:rFonts w:cstheme="minorHAnsi"/>
          <w:i/>
          <w:iCs/>
          <w:color w:val="000000"/>
          <w:sz w:val="24"/>
          <w:szCs w:val="24"/>
        </w:rPr>
        <w:t>pie</w:t>
      </w:r>
      <w:r w:rsidR="009542E8" w:rsidRPr="00E325DE">
        <w:rPr>
          <w:rFonts w:cstheme="minorHAnsi"/>
          <w:i/>
          <w:iCs/>
          <w:color w:val="000000"/>
          <w:sz w:val="24"/>
          <w:szCs w:val="24"/>
        </w:rPr>
        <w:t>, from</w:t>
      </w:r>
      <w:r w:rsidR="009120AF" w:rsidRPr="00E325DE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Pr="00E325DE">
        <w:rPr>
          <w:rFonts w:cstheme="minorHAnsi"/>
          <w:i/>
          <w:iCs/>
          <w:color w:val="000000"/>
          <w:sz w:val="24"/>
          <w:szCs w:val="24"/>
        </w:rPr>
        <w:t>AUTHIE</w:t>
      </w:r>
      <w:r w:rsidR="009120AF" w:rsidRPr="00E325DE">
        <w:rPr>
          <w:rFonts w:cstheme="minorHAnsi"/>
          <w:i/>
          <w:iCs/>
          <w:color w:val="000000"/>
          <w:sz w:val="24"/>
          <w:szCs w:val="24"/>
        </w:rPr>
        <w:t xml:space="preserve"> </w:t>
      </w:r>
      <w:r w:rsidR="00D02228" w:rsidRPr="00E325DE">
        <w:rPr>
          <w:rFonts w:cstheme="minorHAnsi"/>
          <w:i/>
          <w:iCs/>
          <w:color w:val="000000"/>
          <w:sz w:val="24"/>
          <w:szCs w:val="24"/>
        </w:rPr>
        <w:t>Toulousain pastry</w:t>
      </w:r>
      <w:r w:rsidR="0003756B" w:rsidRPr="00E325DE">
        <w:rPr>
          <w:rFonts w:cstheme="minorHAnsi"/>
          <w:i/>
          <w:iCs/>
          <w:color w:val="000000"/>
          <w:sz w:val="24"/>
          <w:szCs w:val="24"/>
        </w:rPr>
        <w:t xml:space="preserve"> chef</w:t>
      </w:r>
      <w:r w:rsidR="009120AF" w:rsidRPr="00E325DE">
        <w:rPr>
          <w:rFonts w:cstheme="minorHAnsi"/>
          <w:i/>
          <w:iCs/>
          <w:color w:val="000000"/>
          <w:sz w:val="24"/>
          <w:szCs w:val="24"/>
        </w:rPr>
        <w:t xml:space="preserve"> </w:t>
      </w:r>
    </w:p>
    <w:p w14:paraId="38D32577" w14:textId="77777777" w:rsidR="006405CF" w:rsidRPr="00E325DE" w:rsidRDefault="006405CF" w:rsidP="00927AF5">
      <w:pPr>
        <w:tabs>
          <w:tab w:val="left" w:pos="8364"/>
        </w:tabs>
        <w:spacing w:after="0"/>
        <w:ind w:firstLine="708"/>
        <w:jc w:val="both"/>
        <w:rPr>
          <w:rFonts w:cstheme="minorHAnsi"/>
          <w:color w:val="000000"/>
          <w:sz w:val="16"/>
          <w:szCs w:val="16"/>
        </w:rPr>
      </w:pPr>
    </w:p>
    <w:p w14:paraId="17510E2A" w14:textId="3F5ABD58" w:rsidR="006405CF" w:rsidRDefault="006405CF" w:rsidP="006405CF">
      <w:pPr>
        <w:tabs>
          <w:tab w:val="left" w:pos="8364"/>
        </w:tabs>
        <w:spacing w:after="0"/>
        <w:jc w:val="both"/>
        <w:rPr>
          <w:rFonts w:cstheme="minorHAnsi"/>
          <w:sz w:val="24"/>
          <w:szCs w:val="24"/>
        </w:rPr>
      </w:pPr>
      <w:r>
        <w:rPr>
          <w:b/>
          <w:bCs/>
          <w:noProof/>
          <w:color w:val="000000"/>
          <w:sz w:val="28"/>
          <w:szCs w:val="28"/>
        </w:rPr>
        <w:t>MOELLEUX AU CHOCOLAT</w:t>
      </w:r>
      <w:r w:rsidR="00087344">
        <w:rPr>
          <w:b/>
          <w:bCs/>
          <w:noProof/>
          <w:color w:val="000000"/>
          <w:sz w:val="28"/>
          <w:szCs w:val="28"/>
        </w:rPr>
        <w:t xml:space="preserve"> MAISON</w:t>
      </w:r>
      <w:r>
        <w:rPr>
          <w:b/>
          <w:bCs/>
          <w:noProof/>
          <w:color w:val="000000"/>
          <w:sz w:val="28"/>
          <w:szCs w:val="28"/>
        </w:rPr>
        <w:t xml:space="preserve">,  CARAMEL </w:t>
      </w:r>
      <w:r w:rsidR="008E0688">
        <w:rPr>
          <w:b/>
          <w:bCs/>
          <w:noProof/>
          <w:color w:val="000000"/>
          <w:sz w:val="28"/>
          <w:szCs w:val="28"/>
        </w:rPr>
        <w:t>BEURRE SAL</w:t>
      </w:r>
      <w:r w:rsidR="008E0688">
        <w:rPr>
          <w:rFonts w:cstheme="minorHAnsi"/>
          <w:b/>
          <w:bCs/>
          <w:noProof/>
          <w:color w:val="000000"/>
          <w:sz w:val="28"/>
          <w:szCs w:val="28"/>
        </w:rPr>
        <w:t>É</w:t>
      </w:r>
      <w:r w:rsidR="007D4593" w:rsidRPr="00BF04F8">
        <w:rPr>
          <w:i/>
          <w:iCs/>
          <w:color w:val="000000"/>
          <w:sz w:val="24"/>
          <w:szCs w:val="24"/>
        </w:rPr>
        <w:tab/>
      </w:r>
      <w:r w:rsidR="00F27CF1">
        <w:rPr>
          <w:i/>
          <w:iCs/>
          <w:color w:val="000000"/>
          <w:sz w:val="24"/>
          <w:szCs w:val="24"/>
        </w:rPr>
        <w:tab/>
        <w:t xml:space="preserve">       </w:t>
      </w:r>
      <w:r w:rsidR="00CF03D5">
        <w:rPr>
          <w:sz w:val="24"/>
          <w:szCs w:val="24"/>
        </w:rPr>
        <w:t>7</w:t>
      </w:r>
      <w:r w:rsidRPr="00E15199">
        <w:rPr>
          <w:sz w:val="24"/>
          <w:szCs w:val="24"/>
        </w:rPr>
        <w:t xml:space="preserve">.00 </w:t>
      </w:r>
      <w:r w:rsidRPr="00E15199">
        <w:rPr>
          <w:rFonts w:cstheme="minorHAnsi"/>
          <w:sz w:val="24"/>
          <w:szCs w:val="24"/>
        </w:rPr>
        <w:t>€</w:t>
      </w:r>
    </w:p>
    <w:p w14:paraId="0A72CE9A" w14:textId="62D4F2C0" w:rsidR="00ED47AE" w:rsidRPr="001F5746" w:rsidRDefault="009542E8" w:rsidP="00ED47AE">
      <w:pPr>
        <w:tabs>
          <w:tab w:val="left" w:pos="8364"/>
        </w:tabs>
        <w:spacing w:after="0"/>
        <w:jc w:val="both"/>
        <w:rPr>
          <w:rFonts w:cstheme="minorHAnsi"/>
          <w:i/>
          <w:iCs/>
          <w:sz w:val="24"/>
          <w:szCs w:val="24"/>
          <w:lang w:val="en-US"/>
        </w:rPr>
      </w:pPr>
      <w:r w:rsidRPr="001F5746">
        <w:rPr>
          <w:rFonts w:cstheme="minorHAnsi"/>
          <w:i/>
          <w:iCs/>
          <w:sz w:val="24"/>
          <w:szCs w:val="24"/>
          <w:lang w:val="en-US"/>
        </w:rPr>
        <w:t>Chocolate</w:t>
      </w:r>
      <w:r w:rsidR="00D02228" w:rsidRPr="001F5746">
        <w:rPr>
          <w:rFonts w:cstheme="minorHAnsi"/>
          <w:i/>
          <w:iCs/>
          <w:sz w:val="24"/>
          <w:szCs w:val="24"/>
          <w:lang w:val="en-US"/>
        </w:rPr>
        <w:t xml:space="preserve"> </w:t>
      </w:r>
      <w:r w:rsidR="00820522" w:rsidRPr="001F5746">
        <w:rPr>
          <w:rFonts w:cstheme="minorHAnsi"/>
          <w:i/>
          <w:iCs/>
          <w:sz w:val="24"/>
          <w:szCs w:val="24"/>
          <w:lang w:val="en-US"/>
        </w:rPr>
        <w:t xml:space="preserve">cake, </w:t>
      </w:r>
      <w:r w:rsidR="001F5746" w:rsidRPr="001F5746">
        <w:rPr>
          <w:rFonts w:cstheme="minorHAnsi"/>
          <w:i/>
          <w:iCs/>
          <w:sz w:val="24"/>
          <w:szCs w:val="24"/>
          <w:lang w:val="en-US"/>
        </w:rPr>
        <w:t xml:space="preserve">salted butter </w:t>
      </w:r>
      <w:r w:rsidR="00820522" w:rsidRPr="001F5746">
        <w:rPr>
          <w:rFonts w:cstheme="minorHAnsi"/>
          <w:i/>
          <w:iCs/>
          <w:sz w:val="24"/>
          <w:szCs w:val="24"/>
          <w:lang w:val="en-US"/>
        </w:rPr>
        <w:t>caramel</w:t>
      </w:r>
      <w:r w:rsidR="00ED47AE" w:rsidRPr="001F5746">
        <w:rPr>
          <w:i/>
          <w:iCs/>
          <w:color w:val="000000"/>
          <w:sz w:val="24"/>
          <w:szCs w:val="24"/>
          <w:lang w:val="en-US"/>
        </w:rPr>
        <w:tab/>
      </w:r>
      <w:r w:rsidR="0007093A" w:rsidRPr="001F5746">
        <w:rPr>
          <w:i/>
          <w:iCs/>
          <w:color w:val="000000"/>
          <w:sz w:val="24"/>
          <w:szCs w:val="24"/>
          <w:lang w:val="en-US"/>
        </w:rPr>
        <w:tab/>
        <w:t xml:space="preserve">       </w:t>
      </w:r>
    </w:p>
    <w:p w14:paraId="3BA51544" w14:textId="62AD15D1" w:rsidR="00CA3B48" w:rsidRPr="001F5746" w:rsidRDefault="00CA3B48" w:rsidP="00CA3B48">
      <w:pPr>
        <w:tabs>
          <w:tab w:val="left" w:pos="8364"/>
        </w:tabs>
        <w:spacing w:after="0"/>
        <w:jc w:val="both"/>
        <w:rPr>
          <w:rFonts w:cstheme="minorHAnsi"/>
          <w:i/>
          <w:iCs/>
          <w:color w:val="000000"/>
          <w:sz w:val="16"/>
          <w:szCs w:val="16"/>
          <w:lang w:val="en-US"/>
        </w:rPr>
      </w:pPr>
    </w:p>
    <w:p w14:paraId="0ACFE719" w14:textId="5A9B2857" w:rsidR="00927546" w:rsidRDefault="00927546" w:rsidP="00927546">
      <w:pPr>
        <w:tabs>
          <w:tab w:val="left" w:pos="8364"/>
        </w:tabs>
        <w:spacing w:after="0"/>
        <w:jc w:val="both"/>
        <w:rPr>
          <w:rFonts w:cstheme="minorHAnsi"/>
          <w:sz w:val="24"/>
          <w:szCs w:val="24"/>
        </w:rPr>
      </w:pPr>
      <w:r>
        <w:rPr>
          <w:b/>
          <w:bCs/>
          <w:noProof/>
          <w:color w:val="000000"/>
          <w:sz w:val="28"/>
          <w:szCs w:val="28"/>
        </w:rPr>
        <w:t>BRIOCHE</w:t>
      </w:r>
      <w:r w:rsidR="007E3CD6">
        <w:rPr>
          <w:b/>
          <w:bCs/>
          <w:noProof/>
          <w:color w:val="000000"/>
          <w:sz w:val="28"/>
          <w:szCs w:val="28"/>
        </w:rPr>
        <w:t xml:space="preserve"> PERDUE</w:t>
      </w:r>
      <w:r>
        <w:rPr>
          <w:b/>
          <w:bCs/>
          <w:noProof/>
          <w:color w:val="000000"/>
          <w:sz w:val="28"/>
          <w:szCs w:val="28"/>
        </w:rPr>
        <w:t xml:space="preserve"> CARAMEL </w:t>
      </w:r>
      <w:r w:rsidR="00B47936">
        <w:rPr>
          <w:b/>
          <w:bCs/>
          <w:noProof/>
          <w:color w:val="000000"/>
          <w:sz w:val="28"/>
          <w:szCs w:val="28"/>
        </w:rPr>
        <w:t xml:space="preserve">BEURRE </w:t>
      </w:r>
      <w:r w:rsidR="00A24C58">
        <w:rPr>
          <w:b/>
          <w:bCs/>
          <w:noProof/>
          <w:color w:val="000000"/>
          <w:sz w:val="28"/>
          <w:szCs w:val="28"/>
        </w:rPr>
        <w:t>SAL</w:t>
      </w:r>
      <w:r w:rsidR="00A24C58">
        <w:rPr>
          <w:rFonts w:cstheme="minorHAnsi"/>
          <w:b/>
          <w:bCs/>
          <w:noProof/>
          <w:color w:val="000000"/>
          <w:sz w:val="28"/>
          <w:szCs w:val="28"/>
        </w:rPr>
        <w:t>É</w:t>
      </w:r>
      <w:r w:rsidRPr="00BF04F8">
        <w:rPr>
          <w:i/>
          <w:iCs/>
          <w:color w:val="000000"/>
          <w:sz w:val="24"/>
          <w:szCs w:val="24"/>
        </w:rPr>
        <w:tab/>
      </w:r>
      <w:r>
        <w:rPr>
          <w:i/>
          <w:iCs/>
          <w:color w:val="000000"/>
          <w:sz w:val="24"/>
          <w:szCs w:val="24"/>
        </w:rPr>
        <w:tab/>
        <w:t xml:space="preserve">       </w:t>
      </w:r>
      <w:r w:rsidR="00DA3427">
        <w:rPr>
          <w:sz w:val="24"/>
          <w:szCs w:val="24"/>
        </w:rPr>
        <w:t>6</w:t>
      </w:r>
      <w:r w:rsidRPr="00E15199">
        <w:rPr>
          <w:sz w:val="24"/>
          <w:szCs w:val="24"/>
        </w:rPr>
        <w:t xml:space="preserve">.00 </w:t>
      </w:r>
      <w:r w:rsidRPr="00E15199">
        <w:rPr>
          <w:rFonts w:cstheme="minorHAnsi"/>
          <w:sz w:val="24"/>
          <w:szCs w:val="24"/>
        </w:rPr>
        <w:t>€</w:t>
      </w:r>
    </w:p>
    <w:p w14:paraId="1983DD07" w14:textId="493CBB87" w:rsidR="0084087B" w:rsidRPr="00852377" w:rsidRDefault="00EE13CC" w:rsidP="00927546">
      <w:pPr>
        <w:tabs>
          <w:tab w:val="left" w:pos="8364"/>
        </w:tabs>
        <w:spacing w:after="0"/>
        <w:jc w:val="both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 xml:space="preserve">French toast, </w:t>
      </w:r>
      <w:r w:rsidR="00172169">
        <w:rPr>
          <w:rFonts w:cstheme="minorHAnsi"/>
          <w:i/>
          <w:iCs/>
          <w:sz w:val="24"/>
          <w:szCs w:val="24"/>
        </w:rPr>
        <w:t xml:space="preserve">salted </w:t>
      </w:r>
      <w:r w:rsidR="001F5746">
        <w:rPr>
          <w:rFonts w:cstheme="minorHAnsi"/>
          <w:i/>
          <w:iCs/>
          <w:sz w:val="24"/>
          <w:szCs w:val="24"/>
        </w:rPr>
        <w:t xml:space="preserve">butter </w:t>
      </w:r>
      <w:r w:rsidR="00172169">
        <w:rPr>
          <w:rFonts w:cstheme="minorHAnsi"/>
          <w:i/>
          <w:iCs/>
          <w:sz w:val="24"/>
          <w:szCs w:val="24"/>
        </w:rPr>
        <w:t>caramel</w:t>
      </w:r>
    </w:p>
    <w:sectPr w:rsidR="0084087B" w:rsidRPr="00852377" w:rsidSect="00CE3C11">
      <w:footerReference w:type="default" r:id="rId11"/>
      <w:pgSz w:w="11906" w:h="16838" w:code="9"/>
      <w:pgMar w:top="831" w:right="992" w:bottom="709" w:left="1418" w:header="56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842FC" w14:textId="77777777" w:rsidR="001D5337" w:rsidRDefault="001D5337" w:rsidP="00445EB9">
      <w:pPr>
        <w:spacing w:after="0" w:line="240" w:lineRule="auto"/>
      </w:pPr>
      <w:r>
        <w:separator/>
      </w:r>
    </w:p>
  </w:endnote>
  <w:endnote w:type="continuationSeparator" w:id="0">
    <w:p w14:paraId="19AC000E" w14:textId="77777777" w:rsidR="001D5337" w:rsidRDefault="001D5337" w:rsidP="0044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1FFF3" w14:textId="285369DE" w:rsidR="00445EB9" w:rsidRDefault="00614062" w:rsidP="00445EB9">
    <w:pPr>
      <w:pStyle w:val="Pieddepage"/>
      <w:jc w:val="center"/>
    </w:pPr>
    <w:r>
      <w:rPr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02792" wp14:editId="0ECFB25E">
              <wp:simplePos x="0" y="0"/>
              <wp:positionH relativeFrom="column">
                <wp:posOffset>4319270</wp:posOffset>
              </wp:positionH>
              <wp:positionV relativeFrom="paragraph">
                <wp:posOffset>787400</wp:posOffset>
              </wp:positionV>
              <wp:extent cx="1895475" cy="261620"/>
              <wp:effectExtent l="0" t="0" r="28575" b="24130"/>
              <wp:wrapNone/>
              <wp:docPr id="35745729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5475" cy="2616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595AE9F" w14:textId="77777777" w:rsidR="00614062" w:rsidRPr="00614062" w:rsidRDefault="00614062" w:rsidP="00614062">
                          <w:pPr>
                            <w:tabs>
                              <w:tab w:val="left" w:pos="8364"/>
                            </w:tabs>
                            <w:spacing w:after="0"/>
                            <w:jc w:val="right"/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</w:pPr>
                          <w:r w:rsidRPr="00AF2D77">
                            <w:rPr>
                              <w:i/>
                              <w:iCs/>
                              <w:color w:val="000000"/>
                              <w:sz w:val="20"/>
                              <w:szCs w:val="20"/>
                            </w:rPr>
                            <w:t>Liste des allergènes sur demande</w:t>
                          </w:r>
                        </w:p>
                        <w:p w14:paraId="2A58C2C9" w14:textId="77777777" w:rsidR="00614062" w:rsidRPr="00AF2D77" w:rsidRDefault="00614062" w:rsidP="00614062">
                          <w:pPr>
                            <w:tabs>
                              <w:tab w:val="left" w:pos="8364"/>
                            </w:tabs>
                            <w:spacing w:after="0"/>
                            <w:jc w:val="both"/>
                            <w:rPr>
                              <w:b/>
                              <w:bCs/>
                              <w:color w:val="000000"/>
                              <w:sz w:val="20"/>
                              <w:szCs w:val="20"/>
                              <w:u w:val="double"/>
                            </w:rPr>
                          </w:pPr>
                        </w:p>
                        <w:p w14:paraId="052062E5" w14:textId="77777777" w:rsidR="00614062" w:rsidRDefault="0061406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02792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left:0;text-align:left;margin-left:340.1pt;margin-top:62pt;width:149.25pt;height:2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" fillcolor="white [3201]" strokecolor="white [3212]" strokeweight=".5pt">
              <v:textbox>
                <w:txbxContent>
                  <w:p w14:paraId="1595AE9F" w14:textId="77777777" w:rsidR="00614062" w:rsidRPr="00614062" w:rsidRDefault="00614062" w:rsidP="00614062">
                    <w:pPr>
                      <w:tabs>
                        <w:tab w:val="left" w:pos="8364"/>
                      </w:tabs>
                      <w:spacing w:after="0"/>
                      <w:jc w:val="right"/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</w:pPr>
                    <w:r w:rsidRPr="00AF2D77">
                      <w:rPr>
                        <w:i/>
                        <w:iCs/>
                        <w:color w:val="000000"/>
                        <w:sz w:val="20"/>
                        <w:szCs w:val="20"/>
                      </w:rPr>
                      <w:t>Liste des allergènes sur demande</w:t>
                    </w:r>
                  </w:p>
                  <w:p w14:paraId="2A58C2C9" w14:textId="77777777" w:rsidR="00614062" w:rsidRPr="00AF2D77" w:rsidRDefault="00614062" w:rsidP="00614062">
                    <w:pPr>
                      <w:tabs>
                        <w:tab w:val="left" w:pos="8364"/>
                      </w:tabs>
                      <w:spacing w:after="0"/>
                      <w:jc w:val="both"/>
                      <w:rPr>
                        <w:b/>
                        <w:bCs/>
                        <w:color w:val="000000"/>
                        <w:sz w:val="20"/>
                        <w:szCs w:val="20"/>
                        <w:u w:val="double"/>
                      </w:rPr>
                    </w:pPr>
                  </w:p>
                  <w:p w14:paraId="052062E5" w14:textId="77777777" w:rsidR="00614062" w:rsidRDefault="00614062"/>
                </w:txbxContent>
              </v:textbox>
            </v:shape>
          </w:pict>
        </mc:Fallback>
      </mc:AlternateContent>
    </w:r>
    <w:r w:rsidR="00445EB9" w:rsidRPr="00095628">
      <w:rPr>
        <w:noProof/>
        <w:sz w:val="28"/>
        <w:szCs w:val="28"/>
      </w:rPr>
      <w:drawing>
        <wp:inline distT="0" distB="0" distL="0" distR="0" wp14:anchorId="7C3F9800" wp14:editId="2EB727DF">
          <wp:extent cx="1923415" cy="1050877"/>
          <wp:effectExtent l="0" t="0" r="635" b="0"/>
          <wp:docPr id="234021024" name="Image 234021024" descr="C:\Users\Newrest Restauration\OneDrive - NEWREST GROUP SERVICES\Mon-Bureau\LOGO\AEROSCOPIA-Restaurant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rest Restauration\OneDrive - NEWREST GROUP SERVICES\Mon-Bureau\LOGO\AEROSCOPIA-Restaurant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94" cy="1082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F2D77">
      <w:t xml:space="preserve">      </w:t>
    </w:r>
  </w:p>
  <w:p w14:paraId="0F720327" w14:textId="23113EFE" w:rsidR="000844B9" w:rsidRDefault="00BF3258" w:rsidP="00445EB9">
    <w:pPr>
      <w:pStyle w:val="Pieddepage"/>
      <w:jc w:val="center"/>
    </w:pPr>
    <w:r w:rsidRPr="002E6B07">
      <w:rPr>
        <w:b/>
        <w:bCs/>
        <w:noProof/>
        <w:color w:val="000000"/>
        <w:sz w:val="48"/>
        <w:szCs w:val="48"/>
        <w:u w:val="doub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D2C4DF" wp14:editId="0EF11E8A">
              <wp:simplePos x="0" y="0"/>
              <wp:positionH relativeFrom="column">
                <wp:posOffset>-514985</wp:posOffset>
              </wp:positionH>
              <wp:positionV relativeFrom="paragraph">
                <wp:posOffset>161925</wp:posOffset>
              </wp:positionV>
              <wp:extent cx="6782938" cy="0"/>
              <wp:effectExtent l="0" t="0" r="0" b="0"/>
              <wp:wrapNone/>
              <wp:docPr id="1121848020" name="Connecteur droit 11218480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2938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D19EEA9" id="Connecteur droit 112184802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55pt,12.75pt" to="493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" strokecolor="windowText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FAEFB" w14:textId="77777777" w:rsidR="001D5337" w:rsidRDefault="001D5337" w:rsidP="00445EB9">
      <w:pPr>
        <w:spacing w:after="0" w:line="240" w:lineRule="auto"/>
      </w:pPr>
      <w:r>
        <w:separator/>
      </w:r>
    </w:p>
  </w:footnote>
  <w:footnote w:type="continuationSeparator" w:id="0">
    <w:p w14:paraId="0EA89710" w14:textId="77777777" w:rsidR="001D5337" w:rsidRDefault="001D5337" w:rsidP="00445E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4" o:spid="_x0000_i1025" type="#_x0000_t75" style="width:48pt;height:24pt;visibility:visible;mso-wrap-style:square" o:bordertopcolor="white" o:borderleftcolor="white" o:borderbottomcolor="white" o:borderrightcolor="white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5BB86D98"/>
    <w:multiLevelType w:val="hybridMultilevel"/>
    <w:tmpl w:val="3E18A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64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A4B"/>
    <w:rsid w:val="00004570"/>
    <w:rsid w:val="00004680"/>
    <w:rsid w:val="00006C6D"/>
    <w:rsid w:val="000127A3"/>
    <w:rsid w:val="0003756B"/>
    <w:rsid w:val="0005327C"/>
    <w:rsid w:val="000606F5"/>
    <w:rsid w:val="00063713"/>
    <w:rsid w:val="0007093A"/>
    <w:rsid w:val="00073713"/>
    <w:rsid w:val="00074B5A"/>
    <w:rsid w:val="00075577"/>
    <w:rsid w:val="00082EC6"/>
    <w:rsid w:val="000844B9"/>
    <w:rsid w:val="00087344"/>
    <w:rsid w:val="00090E62"/>
    <w:rsid w:val="000A0201"/>
    <w:rsid w:val="000A34BF"/>
    <w:rsid w:val="000B7C43"/>
    <w:rsid w:val="000C1180"/>
    <w:rsid w:val="000C68BF"/>
    <w:rsid w:val="000D06D5"/>
    <w:rsid w:val="000D1091"/>
    <w:rsid w:val="000D3A20"/>
    <w:rsid w:val="000E2CD5"/>
    <w:rsid w:val="000E7757"/>
    <w:rsid w:val="000F30F5"/>
    <w:rsid w:val="00103754"/>
    <w:rsid w:val="001201C7"/>
    <w:rsid w:val="001207DA"/>
    <w:rsid w:val="001230F9"/>
    <w:rsid w:val="001323E6"/>
    <w:rsid w:val="001477E9"/>
    <w:rsid w:val="00151970"/>
    <w:rsid w:val="0015494C"/>
    <w:rsid w:val="00154B9C"/>
    <w:rsid w:val="00165222"/>
    <w:rsid w:val="00172169"/>
    <w:rsid w:val="0017371C"/>
    <w:rsid w:val="00181839"/>
    <w:rsid w:val="00192201"/>
    <w:rsid w:val="001A2295"/>
    <w:rsid w:val="001B4497"/>
    <w:rsid w:val="001D47E9"/>
    <w:rsid w:val="001D5337"/>
    <w:rsid w:val="001D7CFE"/>
    <w:rsid w:val="001F0874"/>
    <w:rsid w:val="001F21EB"/>
    <w:rsid w:val="001F3D05"/>
    <w:rsid w:val="001F5746"/>
    <w:rsid w:val="0021177C"/>
    <w:rsid w:val="002311EB"/>
    <w:rsid w:val="00233392"/>
    <w:rsid w:val="00241B37"/>
    <w:rsid w:val="00251CA7"/>
    <w:rsid w:val="002870EE"/>
    <w:rsid w:val="00287FF2"/>
    <w:rsid w:val="00296E21"/>
    <w:rsid w:val="002A07F3"/>
    <w:rsid w:val="002D613A"/>
    <w:rsid w:val="002E17EB"/>
    <w:rsid w:val="002E465B"/>
    <w:rsid w:val="002E6B07"/>
    <w:rsid w:val="002F004F"/>
    <w:rsid w:val="0030530F"/>
    <w:rsid w:val="0030543B"/>
    <w:rsid w:val="003054B6"/>
    <w:rsid w:val="0030757D"/>
    <w:rsid w:val="00317368"/>
    <w:rsid w:val="00320495"/>
    <w:rsid w:val="00321786"/>
    <w:rsid w:val="0033631D"/>
    <w:rsid w:val="003761D0"/>
    <w:rsid w:val="00376C67"/>
    <w:rsid w:val="00396455"/>
    <w:rsid w:val="003A1825"/>
    <w:rsid w:val="003A1A53"/>
    <w:rsid w:val="003A34E7"/>
    <w:rsid w:val="003B264D"/>
    <w:rsid w:val="003D3AC1"/>
    <w:rsid w:val="003D3E2A"/>
    <w:rsid w:val="003E44BB"/>
    <w:rsid w:val="004007BD"/>
    <w:rsid w:val="004051A4"/>
    <w:rsid w:val="00413DDD"/>
    <w:rsid w:val="0043056F"/>
    <w:rsid w:val="00430DEF"/>
    <w:rsid w:val="00435526"/>
    <w:rsid w:val="00443DDA"/>
    <w:rsid w:val="00445EB9"/>
    <w:rsid w:val="00445F2E"/>
    <w:rsid w:val="0044640A"/>
    <w:rsid w:val="00447A28"/>
    <w:rsid w:val="00450777"/>
    <w:rsid w:val="00455A98"/>
    <w:rsid w:val="004609C6"/>
    <w:rsid w:val="00464894"/>
    <w:rsid w:val="00471D8E"/>
    <w:rsid w:val="00476173"/>
    <w:rsid w:val="00477CA8"/>
    <w:rsid w:val="00483EC8"/>
    <w:rsid w:val="00485F94"/>
    <w:rsid w:val="00487EE3"/>
    <w:rsid w:val="0049295E"/>
    <w:rsid w:val="00494841"/>
    <w:rsid w:val="004972C9"/>
    <w:rsid w:val="004A0FF3"/>
    <w:rsid w:val="004B0D6B"/>
    <w:rsid w:val="004B4C35"/>
    <w:rsid w:val="004B56F5"/>
    <w:rsid w:val="004B728C"/>
    <w:rsid w:val="004B7417"/>
    <w:rsid w:val="004C5773"/>
    <w:rsid w:val="004D0548"/>
    <w:rsid w:val="004E12A0"/>
    <w:rsid w:val="004E22A9"/>
    <w:rsid w:val="004F60CC"/>
    <w:rsid w:val="004F6D43"/>
    <w:rsid w:val="00524319"/>
    <w:rsid w:val="00533060"/>
    <w:rsid w:val="00537E43"/>
    <w:rsid w:val="00540C06"/>
    <w:rsid w:val="00542086"/>
    <w:rsid w:val="00543A4B"/>
    <w:rsid w:val="005450F3"/>
    <w:rsid w:val="0054645A"/>
    <w:rsid w:val="00555647"/>
    <w:rsid w:val="0055567A"/>
    <w:rsid w:val="00576639"/>
    <w:rsid w:val="005826D5"/>
    <w:rsid w:val="00584508"/>
    <w:rsid w:val="0059010F"/>
    <w:rsid w:val="0059055E"/>
    <w:rsid w:val="00592D31"/>
    <w:rsid w:val="005B243B"/>
    <w:rsid w:val="005B29F7"/>
    <w:rsid w:val="005B5FA6"/>
    <w:rsid w:val="005B6786"/>
    <w:rsid w:val="005D0D69"/>
    <w:rsid w:val="005D0FEA"/>
    <w:rsid w:val="005D1C72"/>
    <w:rsid w:val="005D76A8"/>
    <w:rsid w:val="005E179A"/>
    <w:rsid w:val="0060638B"/>
    <w:rsid w:val="00614062"/>
    <w:rsid w:val="006201D1"/>
    <w:rsid w:val="0062478F"/>
    <w:rsid w:val="00627571"/>
    <w:rsid w:val="00627E16"/>
    <w:rsid w:val="006302A6"/>
    <w:rsid w:val="00640593"/>
    <w:rsid w:val="006405CF"/>
    <w:rsid w:val="0064100F"/>
    <w:rsid w:val="00646E4C"/>
    <w:rsid w:val="00665E86"/>
    <w:rsid w:val="00672861"/>
    <w:rsid w:val="00675E4C"/>
    <w:rsid w:val="006813BD"/>
    <w:rsid w:val="006863ED"/>
    <w:rsid w:val="00687BCC"/>
    <w:rsid w:val="00690FE2"/>
    <w:rsid w:val="0069238B"/>
    <w:rsid w:val="00695DD1"/>
    <w:rsid w:val="006D58A6"/>
    <w:rsid w:val="006E309B"/>
    <w:rsid w:val="006E33F0"/>
    <w:rsid w:val="006F0A00"/>
    <w:rsid w:val="006F0CE5"/>
    <w:rsid w:val="006F352B"/>
    <w:rsid w:val="006F4A49"/>
    <w:rsid w:val="006F5FE4"/>
    <w:rsid w:val="006F65AF"/>
    <w:rsid w:val="006F7E80"/>
    <w:rsid w:val="0070145C"/>
    <w:rsid w:val="00701659"/>
    <w:rsid w:val="00710813"/>
    <w:rsid w:val="00712D39"/>
    <w:rsid w:val="00733F2D"/>
    <w:rsid w:val="00746258"/>
    <w:rsid w:val="007509F4"/>
    <w:rsid w:val="007541A7"/>
    <w:rsid w:val="007608E9"/>
    <w:rsid w:val="00777D08"/>
    <w:rsid w:val="00784258"/>
    <w:rsid w:val="00790239"/>
    <w:rsid w:val="00797E64"/>
    <w:rsid w:val="007C0C58"/>
    <w:rsid w:val="007C7571"/>
    <w:rsid w:val="007D3301"/>
    <w:rsid w:val="007D44A3"/>
    <w:rsid w:val="007D4593"/>
    <w:rsid w:val="007E3CD6"/>
    <w:rsid w:val="007E5FDB"/>
    <w:rsid w:val="007F6875"/>
    <w:rsid w:val="008040FA"/>
    <w:rsid w:val="008043AB"/>
    <w:rsid w:val="008127CD"/>
    <w:rsid w:val="00816574"/>
    <w:rsid w:val="00820522"/>
    <w:rsid w:val="00837E0C"/>
    <w:rsid w:val="0084087B"/>
    <w:rsid w:val="00842250"/>
    <w:rsid w:val="00847282"/>
    <w:rsid w:val="00847382"/>
    <w:rsid w:val="00852377"/>
    <w:rsid w:val="008532E4"/>
    <w:rsid w:val="00860BD3"/>
    <w:rsid w:val="0086569A"/>
    <w:rsid w:val="008676EF"/>
    <w:rsid w:val="008861BE"/>
    <w:rsid w:val="008861C0"/>
    <w:rsid w:val="00886F91"/>
    <w:rsid w:val="00887F76"/>
    <w:rsid w:val="00891B34"/>
    <w:rsid w:val="00897190"/>
    <w:rsid w:val="008A0FFF"/>
    <w:rsid w:val="008A2974"/>
    <w:rsid w:val="008A57A5"/>
    <w:rsid w:val="008A69F5"/>
    <w:rsid w:val="008B6A12"/>
    <w:rsid w:val="008B6F43"/>
    <w:rsid w:val="008C5E8E"/>
    <w:rsid w:val="008D1FDF"/>
    <w:rsid w:val="008D6770"/>
    <w:rsid w:val="008E0688"/>
    <w:rsid w:val="008E36C5"/>
    <w:rsid w:val="008F6333"/>
    <w:rsid w:val="008F6CE6"/>
    <w:rsid w:val="00901784"/>
    <w:rsid w:val="009039CC"/>
    <w:rsid w:val="00911B32"/>
    <w:rsid w:val="009120AF"/>
    <w:rsid w:val="0091323E"/>
    <w:rsid w:val="00916477"/>
    <w:rsid w:val="00927546"/>
    <w:rsid w:val="00927AF5"/>
    <w:rsid w:val="00930A56"/>
    <w:rsid w:val="00940C2B"/>
    <w:rsid w:val="00941BD2"/>
    <w:rsid w:val="00943526"/>
    <w:rsid w:val="00945F35"/>
    <w:rsid w:val="00947A91"/>
    <w:rsid w:val="00951521"/>
    <w:rsid w:val="009542E8"/>
    <w:rsid w:val="00960073"/>
    <w:rsid w:val="009617FA"/>
    <w:rsid w:val="00966C0A"/>
    <w:rsid w:val="00972EE8"/>
    <w:rsid w:val="009A309D"/>
    <w:rsid w:val="009B6AE7"/>
    <w:rsid w:val="009C1732"/>
    <w:rsid w:val="009D7F83"/>
    <w:rsid w:val="009E3A92"/>
    <w:rsid w:val="009E47C4"/>
    <w:rsid w:val="009F2231"/>
    <w:rsid w:val="009F4524"/>
    <w:rsid w:val="00A063A3"/>
    <w:rsid w:val="00A06C50"/>
    <w:rsid w:val="00A144D3"/>
    <w:rsid w:val="00A15189"/>
    <w:rsid w:val="00A17D3A"/>
    <w:rsid w:val="00A24C58"/>
    <w:rsid w:val="00A4412E"/>
    <w:rsid w:val="00A45287"/>
    <w:rsid w:val="00A86B76"/>
    <w:rsid w:val="00A94DF9"/>
    <w:rsid w:val="00A95AC3"/>
    <w:rsid w:val="00A95AE9"/>
    <w:rsid w:val="00AA677D"/>
    <w:rsid w:val="00AA7CA7"/>
    <w:rsid w:val="00AB0796"/>
    <w:rsid w:val="00AB7D69"/>
    <w:rsid w:val="00AC1B83"/>
    <w:rsid w:val="00AC28F2"/>
    <w:rsid w:val="00AC5346"/>
    <w:rsid w:val="00AD6AFD"/>
    <w:rsid w:val="00AE092A"/>
    <w:rsid w:val="00AF2C5C"/>
    <w:rsid w:val="00AF2D77"/>
    <w:rsid w:val="00B00047"/>
    <w:rsid w:val="00B026A3"/>
    <w:rsid w:val="00B027BB"/>
    <w:rsid w:val="00B02DB9"/>
    <w:rsid w:val="00B24A27"/>
    <w:rsid w:val="00B40B4C"/>
    <w:rsid w:val="00B42904"/>
    <w:rsid w:val="00B47936"/>
    <w:rsid w:val="00B47A02"/>
    <w:rsid w:val="00B633A9"/>
    <w:rsid w:val="00B70F58"/>
    <w:rsid w:val="00B77388"/>
    <w:rsid w:val="00B80D09"/>
    <w:rsid w:val="00B95089"/>
    <w:rsid w:val="00B95484"/>
    <w:rsid w:val="00BA0B82"/>
    <w:rsid w:val="00BB0536"/>
    <w:rsid w:val="00BB29ED"/>
    <w:rsid w:val="00BB679F"/>
    <w:rsid w:val="00BC7B5F"/>
    <w:rsid w:val="00BD09DC"/>
    <w:rsid w:val="00BE06EE"/>
    <w:rsid w:val="00BE2DA1"/>
    <w:rsid w:val="00BF04F8"/>
    <w:rsid w:val="00BF209A"/>
    <w:rsid w:val="00BF21E0"/>
    <w:rsid w:val="00BF3258"/>
    <w:rsid w:val="00BF3C2E"/>
    <w:rsid w:val="00BF42CB"/>
    <w:rsid w:val="00BF474B"/>
    <w:rsid w:val="00C02F9F"/>
    <w:rsid w:val="00C059C7"/>
    <w:rsid w:val="00C12661"/>
    <w:rsid w:val="00C151A0"/>
    <w:rsid w:val="00C20F84"/>
    <w:rsid w:val="00C349B7"/>
    <w:rsid w:val="00C4535E"/>
    <w:rsid w:val="00C5306F"/>
    <w:rsid w:val="00C53418"/>
    <w:rsid w:val="00C56B03"/>
    <w:rsid w:val="00C63071"/>
    <w:rsid w:val="00C64949"/>
    <w:rsid w:val="00C71B1D"/>
    <w:rsid w:val="00C731DE"/>
    <w:rsid w:val="00C76866"/>
    <w:rsid w:val="00C77450"/>
    <w:rsid w:val="00C91B90"/>
    <w:rsid w:val="00CA3B48"/>
    <w:rsid w:val="00CA5079"/>
    <w:rsid w:val="00CA725E"/>
    <w:rsid w:val="00CB2394"/>
    <w:rsid w:val="00CC3B14"/>
    <w:rsid w:val="00CC47F7"/>
    <w:rsid w:val="00CD0C90"/>
    <w:rsid w:val="00CE3C11"/>
    <w:rsid w:val="00CE4D0C"/>
    <w:rsid w:val="00CE77F8"/>
    <w:rsid w:val="00CF03D5"/>
    <w:rsid w:val="00CF3D29"/>
    <w:rsid w:val="00CF6438"/>
    <w:rsid w:val="00CF7C79"/>
    <w:rsid w:val="00D02228"/>
    <w:rsid w:val="00D07C0C"/>
    <w:rsid w:val="00D11465"/>
    <w:rsid w:val="00D13D49"/>
    <w:rsid w:val="00D31267"/>
    <w:rsid w:val="00D31720"/>
    <w:rsid w:val="00D33EE5"/>
    <w:rsid w:val="00D45C4C"/>
    <w:rsid w:val="00D55C09"/>
    <w:rsid w:val="00D56BFB"/>
    <w:rsid w:val="00D574DE"/>
    <w:rsid w:val="00D579C1"/>
    <w:rsid w:val="00D6020E"/>
    <w:rsid w:val="00D61964"/>
    <w:rsid w:val="00D63F6E"/>
    <w:rsid w:val="00D66694"/>
    <w:rsid w:val="00D66BC2"/>
    <w:rsid w:val="00D67A37"/>
    <w:rsid w:val="00D861D2"/>
    <w:rsid w:val="00DA3427"/>
    <w:rsid w:val="00DA44A2"/>
    <w:rsid w:val="00DA617E"/>
    <w:rsid w:val="00DC14CA"/>
    <w:rsid w:val="00DC1F35"/>
    <w:rsid w:val="00DD0072"/>
    <w:rsid w:val="00DE2470"/>
    <w:rsid w:val="00DF1929"/>
    <w:rsid w:val="00DF765F"/>
    <w:rsid w:val="00E03793"/>
    <w:rsid w:val="00E052DF"/>
    <w:rsid w:val="00E106B2"/>
    <w:rsid w:val="00E30C9E"/>
    <w:rsid w:val="00E31682"/>
    <w:rsid w:val="00E325DE"/>
    <w:rsid w:val="00E33FDE"/>
    <w:rsid w:val="00E3636D"/>
    <w:rsid w:val="00E40371"/>
    <w:rsid w:val="00E50D85"/>
    <w:rsid w:val="00E55443"/>
    <w:rsid w:val="00E63324"/>
    <w:rsid w:val="00E66590"/>
    <w:rsid w:val="00E76590"/>
    <w:rsid w:val="00E8234D"/>
    <w:rsid w:val="00EA60DA"/>
    <w:rsid w:val="00EA6F2F"/>
    <w:rsid w:val="00EC18B5"/>
    <w:rsid w:val="00EC28AE"/>
    <w:rsid w:val="00ED47AE"/>
    <w:rsid w:val="00EE13CC"/>
    <w:rsid w:val="00EE55F7"/>
    <w:rsid w:val="00EE6C64"/>
    <w:rsid w:val="00EF22BD"/>
    <w:rsid w:val="00F02660"/>
    <w:rsid w:val="00F071AD"/>
    <w:rsid w:val="00F07474"/>
    <w:rsid w:val="00F12743"/>
    <w:rsid w:val="00F27659"/>
    <w:rsid w:val="00F27CF1"/>
    <w:rsid w:val="00F27DFB"/>
    <w:rsid w:val="00F30F0E"/>
    <w:rsid w:val="00F31B44"/>
    <w:rsid w:val="00F33F5F"/>
    <w:rsid w:val="00F53518"/>
    <w:rsid w:val="00F53DEA"/>
    <w:rsid w:val="00F72B90"/>
    <w:rsid w:val="00F73A24"/>
    <w:rsid w:val="00F8232A"/>
    <w:rsid w:val="00F87BAC"/>
    <w:rsid w:val="00F94CB6"/>
    <w:rsid w:val="00FA03F0"/>
    <w:rsid w:val="00FA4325"/>
    <w:rsid w:val="00FA4E9B"/>
    <w:rsid w:val="00FB152E"/>
    <w:rsid w:val="00FD2450"/>
    <w:rsid w:val="00FE20EF"/>
    <w:rsid w:val="00FE46DA"/>
    <w:rsid w:val="00FF040F"/>
    <w:rsid w:val="00FF11FA"/>
    <w:rsid w:val="00FF2F4B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6C568"/>
  <w15:chartTrackingRefBased/>
  <w15:docId w15:val="{181228AF-AD30-4A68-AE8A-2CF799CBA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5EB9"/>
  </w:style>
  <w:style w:type="paragraph" w:styleId="Pieddepage">
    <w:name w:val="footer"/>
    <w:basedOn w:val="Normal"/>
    <w:link w:val="PieddepageCar"/>
    <w:uiPriority w:val="99"/>
    <w:unhideWhenUsed/>
    <w:rsid w:val="00445E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5EB9"/>
  </w:style>
  <w:style w:type="paragraph" w:styleId="Paragraphedeliste">
    <w:name w:val="List Paragraph"/>
    <w:basedOn w:val="Normal"/>
    <w:uiPriority w:val="34"/>
    <w:qFormat/>
    <w:rsid w:val="001F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7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newrest\Celine%20ROSSI\Fond%20de%20carte%20exemple%201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2312D-108D-4993-8041-211B442A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Fond de carte exemple 1</Template>
  <TotalTime>10</TotalTime>
  <Pages>1</Pages>
  <Words>240</Words>
  <Characters>1326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 fortes têtes</dc:creator>
  <cp:keywords/>
  <dc:description/>
  <cp:lastModifiedBy>Remy Bellocq</cp:lastModifiedBy>
  <cp:revision>2</cp:revision>
  <cp:lastPrinted>2026-03-05T07:12:00Z</cp:lastPrinted>
  <dcterms:created xsi:type="dcterms:W3CDTF">2026-03-05T07:22:00Z</dcterms:created>
  <dcterms:modified xsi:type="dcterms:W3CDTF">2026-03-05T07:22:00Z</dcterms:modified>
</cp:coreProperties>
</file>