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9953" w14:textId="77777777" w:rsidR="000473A5" w:rsidRDefault="00963255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64EBBD6" wp14:editId="7C99AD78">
                <wp:simplePos x="0" y="0"/>
                <wp:positionH relativeFrom="column">
                  <wp:posOffset>6264909</wp:posOffset>
                </wp:positionH>
                <wp:positionV relativeFrom="paragraph">
                  <wp:posOffset>9075420</wp:posOffset>
                </wp:positionV>
                <wp:extent cx="0" cy="95885"/>
                <wp:effectExtent l="0" t="0" r="19050" b="18415"/>
                <wp:wrapNone/>
                <wp:docPr id="1443331222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78854" id="Connecteur droit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3pt,714.6pt" to="493.3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408A5F" wp14:editId="489FA2E6">
                <wp:simplePos x="0" y="0"/>
                <wp:positionH relativeFrom="column">
                  <wp:posOffset>3999230</wp:posOffset>
                </wp:positionH>
                <wp:positionV relativeFrom="paragraph">
                  <wp:posOffset>9170669</wp:posOffset>
                </wp:positionV>
                <wp:extent cx="2265680" cy="0"/>
                <wp:effectExtent l="0" t="0" r="0" b="0"/>
                <wp:wrapNone/>
                <wp:docPr id="1105940689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0092" id="Connecteur droit 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722.1pt" to="493.3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1FE073" wp14:editId="624B7619">
                <wp:simplePos x="0" y="0"/>
                <wp:positionH relativeFrom="column">
                  <wp:posOffset>6264274</wp:posOffset>
                </wp:positionH>
                <wp:positionV relativeFrom="paragraph">
                  <wp:posOffset>-340995</wp:posOffset>
                </wp:positionV>
                <wp:extent cx="0" cy="9417050"/>
                <wp:effectExtent l="0" t="0" r="19050" b="12700"/>
                <wp:wrapNone/>
                <wp:docPr id="1976971567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1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7565" id="Connecteur droit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25pt,-26.85pt" to="493.2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F78603" wp14:editId="48E84BA9">
                <wp:simplePos x="0" y="0"/>
                <wp:positionH relativeFrom="column">
                  <wp:posOffset>-518160</wp:posOffset>
                </wp:positionH>
                <wp:positionV relativeFrom="paragraph">
                  <wp:posOffset>-340996</wp:posOffset>
                </wp:positionV>
                <wp:extent cx="6783070" cy="0"/>
                <wp:effectExtent l="0" t="0" r="0" b="0"/>
                <wp:wrapNone/>
                <wp:docPr id="1288227838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649B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-26.85pt" to="493.3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1D093B6" wp14:editId="5D4F6032">
                <wp:simplePos x="0" y="0"/>
                <wp:positionH relativeFrom="column">
                  <wp:posOffset>-518161</wp:posOffset>
                </wp:positionH>
                <wp:positionV relativeFrom="paragraph">
                  <wp:posOffset>-340995</wp:posOffset>
                </wp:positionV>
                <wp:extent cx="0" cy="9512300"/>
                <wp:effectExtent l="0" t="0" r="19050" b="0"/>
                <wp:wrapNone/>
                <wp:docPr id="1048060421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1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EE829" id="Connecteur droit 3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0.8pt,-26.85pt" to="-40.8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D1E5B9" wp14:editId="5982F498">
                <wp:simplePos x="0" y="0"/>
                <wp:positionH relativeFrom="column">
                  <wp:posOffset>-518160</wp:posOffset>
                </wp:positionH>
                <wp:positionV relativeFrom="paragraph">
                  <wp:posOffset>9171304</wp:posOffset>
                </wp:positionV>
                <wp:extent cx="2333625" cy="0"/>
                <wp:effectExtent l="0" t="0" r="0" b="0"/>
                <wp:wrapNone/>
                <wp:docPr id="62198146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148C2" id="Connecteur droit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722.15pt" to="142.9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33F5F" w:rsidRPr="00C25AE1">
        <w:rPr>
          <w:rFonts w:ascii="Bradley Hand ITC" w:hAnsi="Bradley Hand ITC"/>
          <w:b/>
          <w:iCs/>
          <w:color w:val="C00000"/>
          <w:sz w:val="56"/>
          <w:szCs w:val="56"/>
        </w:rPr>
        <w:t>MENU MIDI</w:t>
      </w:r>
      <w:r w:rsidR="00C25AE1">
        <w:rPr>
          <w:rFonts w:ascii="Bradley Hand ITC" w:hAnsi="Bradley Hand ITC"/>
          <w:b/>
          <w:iCs/>
          <w:color w:val="C00000"/>
          <w:sz w:val="56"/>
          <w:szCs w:val="56"/>
        </w:rPr>
        <w:t xml:space="preserve"> </w:t>
      </w:r>
    </w:p>
    <w:p w14:paraId="1A106F23" w14:textId="741CF82D" w:rsidR="00116B9C" w:rsidRDefault="00C25AE1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  <w:r w:rsidRPr="00B7608D">
        <w:rPr>
          <w:rFonts w:ascii="Bradley Hand ITC" w:hAnsi="Bradley Hand ITC"/>
          <w:b/>
          <w:iCs/>
          <w:color w:val="C00000"/>
          <w:sz w:val="24"/>
          <w:szCs w:val="24"/>
        </w:rPr>
        <w:t>(</w:t>
      </w:r>
      <w:proofErr w:type="gramStart"/>
      <w:r w:rsidR="004C4E65">
        <w:rPr>
          <w:rFonts w:ascii="Bradley Hand ITC" w:hAnsi="Bradley Hand ITC"/>
          <w:b/>
          <w:iCs/>
          <w:color w:val="C00000"/>
          <w:sz w:val="24"/>
          <w:szCs w:val="24"/>
        </w:rPr>
        <w:t>du</w:t>
      </w:r>
      <w:proofErr w:type="gramEnd"/>
      <w:r w:rsidR="004C4E65">
        <w:rPr>
          <w:rFonts w:ascii="Bradley Hand ITC" w:hAnsi="Bradley Hand ITC"/>
          <w:b/>
          <w:iCs/>
          <w:color w:val="C00000"/>
          <w:sz w:val="24"/>
          <w:szCs w:val="24"/>
        </w:rPr>
        <w:t xml:space="preserve"> </w:t>
      </w:r>
      <w:r w:rsidR="00144FE9">
        <w:rPr>
          <w:rFonts w:ascii="Bradley Hand ITC" w:hAnsi="Bradley Hand ITC"/>
          <w:b/>
          <w:iCs/>
          <w:color w:val="C00000"/>
          <w:sz w:val="24"/>
          <w:szCs w:val="24"/>
        </w:rPr>
        <w:t>0</w:t>
      </w:r>
      <w:r w:rsidR="003667EB">
        <w:rPr>
          <w:rFonts w:ascii="Bradley Hand ITC" w:hAnsi="Bradley Hand ITC"/>
          <w:b/>
          <w:iCs/>
          <w:color w:val="C00000"/>
          <w:sz w:val="24"/>
          <w:szCs w:val="24"/>
        </w:rPr>
        <w:t>9</w:t>
      </w:r>
      <w:r w:rsidR="008A1ED7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5920EC">
        <w:rPr>
          <w:rFonts w:ascii="Bradley Hand ITC" w:hAnsi="Bradley Hand ITC"/>
          <w:b/>
          <w:iCs/>
          <w:color w:val="C00000"/>
          <w:sz w:val="24"/>
          <w:szCs w:val="24"/>
        </w:rPr>
        <w:t>1</w:t>
      </w:r>
      <w:r w:rsidR="00144FE9">
        <w:rPr>
          <w:rFonts w:ascii="Bradley Hand ITC" w:hAnsi="Bradley Hand ITC"/>
          <w:b/>
          <w:iCs/>
          <w:color w:val="C00000"/>
          <w:sz w:val="24"/>
          <w:szCs w:val="24"/>
        </w:rPr>
        <w:t>2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A93D8A">
        <w:rPr>
          <w:rFonts w:ascii="Bradley Hand ITC" w:hAnsi="Bradley Hand ITC"/>
          <w:b/>
          <w:iCs/>
          <w:color w:val="C00000"/>
          <w:sz w:val="24"/>
          <w:szCs w:val="24"/>
        </w:rPr>
        <w:t>20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25</w:t>
      </w:r>
      <w:r w:rsidR="00812DD9">
        <w:rPr>
          <w:rFonts w:ascii="Bradley Hand ITC" w:hAnsi="Bradley Hand ITC"/>
          <w:b/>
          <w:iCs/>
          <w:color w:val="C00000"/>
          <w:sz w:val="24"/>
          <w:szCs w:val="24"/>
        </w:rPr>
        <w:t xml:space="preserve"> au </w:t>
      </w:r>
      <w:r w:rsidR="003667EB">
        <w:rPr>
          <w:rFonts w:ascii="Bradley Hand ITC" w:hAnsi="Bradley Hand ITC"/>
          <w:b/>
          <w:iCs/>
          <w:color w:val="C00000"/>
          <w:sz w:val="24"/>
          <w:szCs w:val="24"/>
        </w:rPr>
        <w:t>13</w:t>
      </w:r>
      <w:r w:rsidR="008A1ED7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116B9C">
        <w:rPr>
          <w:rFonts w:ascii="Bradley Hand ITC" w:hAnsi="Bradley Hand ITC"/>
          <w:b/>
          <w:iCs/>
          <w:color w:val="C00000"/>
          <w:sz w:val="24"/>
          <w:szCs w:val="24"/>
        </w:rPr>
        <w:t>1</w:t>
      </w:r>
      <w:r w:rsidR="00144FE9">
        <w:rPr>
          <w:rFonts w:ascii="Bradley Hand ITC" w:hAnsi="Bradley Hand ITC"/>
          <w:b/>
          <w:iCs/>
          <w:color w:val="C00000"/>
          <w:sz w:val="24"/>
          <w:szCs w:val="24"/>
        </w:rPr>
        <w:t>2</w:t>
      </w:r>
      <w:r w:rsidR="006C2690">
        <w:rPr>
          <w:rFonts w:ascii="Bradley Hand ITC" w:hAnsi="Bradley Hand ITC"/>
          <w:b/>
          <w:iCs/>
          <w:color w:val="C00000"/>
          <w:sz w:val="24"/>
          <w:szCs w:val="24"/>
        </w:rPr>
        <w:t>/2025)</w:t>
      </w:r>
    </w:p>
    <w:p w14:paraId="3F09B26E" w14:textId="77777777" w:rsidR="006C2690" w:rsidRDefault="006C2690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</w:p>
    <w:p w14:paraId="04EBCBA1" w14:textId="750139E5" w:rsidR="00F33F5F" w:rsidRDefault="00F33F5F" w:rsidP="000473A5">
      <w:pPr>
        <w:spacing w:after="0"/>
        <w:jc w:val="center"/>
        <w:rPr>
          <w:rFonts w:asciiTheme="majorHAnsi" w:hAnsiTheme="majorHAnsi" w:cstheme="majorHAnsi"/>
          <w:b/>
          <w:iCs/>
          <w:color w:val="C00000"/>
          <w:sz w:val="32"/>
          <w:szCs w:val="32"/>
        </w:rPr>
      </w:pP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DU MARDI AU SAMEDI DE 11H</w:t>
      </w:r>
      <w:r w:rsidR="002C0711"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 xml:space="preserve">45 </w:t>
      </w: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à 14H</w:t>
      </w:r>
      <w:r w:rsidR="00C25AE1">
        <w:rPr>
          <w:rFonts w:asciiTheme="majorHAnsi" w:hAnsiTheme="majorHAnsi" w:cstheme="majorHAnsi"/>
          <w:b/>
          <w:iCs/>
          <w:color w:val="C00000"/>
          <w:sz w:val="32"/>
          <w:szCs w:val="32"/>
        </w:rPr>
        <w:t>00</w:t>
      </w:r>
    </w:p>
    <w:p w14:paraId="6907D972" w14:textId="77777777" w:rsidR="00AE778C" w:rsidRDefault="00AE778C" w:rsidP="000473A5">
      <w:pPr>
        <w:spacing w:after="0"/>
        <w:jc w:val="center"/>
        <w:rPr>
          <w:color w:val="000000"/>
          <w:sz w:val="24"/>
          <w:szCs w:val="24"/>
        </w:rPr>
      </w:pPr>
      <w:bookmarkStart w:id="0" w:name="_Hlk130239201"/>
    </w:p>
    <w:bookmarkEnd w:id="0"/>
    <w:p w14:paraId="0BBD6DA3" w14:textId="4D5A57AF" w:rsidR="00F33F5F" w:rsidRPr="00B03A9F" w:rsidRDefault="003470B8" w:rsidP="000473A5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VELOUT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 xml:space="preserve"> DE BUTTERNUT, 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>CLATS DE CHATAIGNES</w:t>
      </w:r>
      <w:r w:rsidR="007259A0">
        <w:rPr>
          <w:color w:val="000000"/>
          <w:sz w:val="28"/>
          <w:szCs w:val="28"/>
        </w:rPr>
        <w:t>, MOUSSE MASCARPONE PAPRIKA</w:t>
      </w:r>
    </w:p>
    <w:p w14:paraId="35D755F6" w14:textId="52116A22" w:rsidR="00013821" w:rsidRPr="005F6EDE" w:rsidRDefault="00013821" w:rsidP="00490568">
      <w:pPr>
        <w:tabs>
          <w:tab w:val="left" w:pos="2515"/>
        </w:tabs>
        <w:spacing w:after="0"/>
        <w:jc w:val="center"/>
        <w:rPr>
          <w:i/>
          <w:iCs/>
          <w:color w:val="000000"/>
          <w:sz w:val="20"/>
          <w:szCs w:val="20"/>
          <w:lang w:val="en-US"/>
        </w:rPr>
      </w:pPr>
      <w:r w:rsidRPr="005F6EDE">
        <w:rPr>
          <w:i/>
          <w:iCs/>
          <w:color w:val="000000"/>
          <w:sz w:val="20"/>
          <w:szCs w:val="20"/>
          <w:lang w:val="en-US"/>
        </w:rPr>
        <w:t>(</w:t>
      </w:r>
      <w:r w:rsidR="0090561C">
        <w:rPr>
          <w:i/>
          <w:iCs/>
          <w:color w:val="000000"/>
          <w:sz w:val="20"/>
          <w:szCs w:val="20"/>
          <w:lang w:val="en-US"/>
        </w:rPr>
        <w:t>BUTTERNUT SOUP</w:t>
      </w:r>
      <w:r w:rsidR="00A4502B">
        <w:rPr>
          <w:i/>
          <w:iCs/>
          <w:color w:val="000000"/>
          <w:sz w:val="20"/>
          <w:szCs w:val="20"/>
          <w:lang w:val="en-US"/>
        </w:rPr>
        <w:t>, CHESTNUT CHIPS</w:t>
      </w:r>
      <w:r w:rsidR="003421C8" w:rsidRPr="005F6EDE">
        <w:rPr>
          <w:i/>
          <w:iCs/>
          <w:color w:val="000000"/>
          <w:sz w:val="20"/>
          <w:szCs w:val="20"/>
          <w:lang w:val="en-US"/>
        </w:rPr>
        <w:t>)</w:t>
      </w:r>
    </w:p>
    <w:p w14:paraId="445DC2B7" w14:textId="77777777" w:rsidR="005974EF" w:rsidRPr="008B25C2" w:rsidRDefault="00FC2442" w:rsidP="000473A5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proofErr w:type="gramStart"/>
      <w:r w:rsidRPr="008B25C2">
        <w:rPr>
          <w:color w:val="000000"/>
          <w:sz w:val="28"/>
          <w:szCs w:val="28"/>
        </w:rPr>
        <w:t>OU</w:t>
      </w:r>
      <w:proofErr w:type="gramEnd"/>
    </w:p>
    <w:p w14:paraId="610442F4" w14:textId="2A1248C7" w:rsidR="00CE17F4" w:rsidRPr="00EA1215" w:rsidRDefault="00DD6A97" w:rsidP="00CE17F4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SALADE DE QUINOA AUX CREVETTES, EDANAME ET F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 xml:space="preserve">TA </w:t>
      </w:r>
    </w:p>
    <w:p w14:paraId="3112E149" w14:textId="301B4C42" w:rsidR="007E74C5" w:rsidRPr="00657613" w:rsidRDefault="00F778B2" w:rsidP="004A76AF">
      <w:pPr>
        <w:tabs>
          <w:tab w:val="left" w:pos="2515"/>
        </w:tabs>
        <w:jc w:val="center"/>
        <w:rPr>
          <w:i/>
          <w:iCs/>
          <w:color w:val="000000"/>
          <w:lang w:val="en-US"/>
        </w:rPr>
      </w:pPr>
      <w:r w:rsidRPr="00657613">
        <w:rPr>
          <w:i/>
          <w:iCs/>
          <w:color w:val="000000"/>
          <w:sz w:val="20"/>
          <w:szCs w:val="20"/>
          <w:lang w:val="en-US"/>
        </w:rPr>
        <w:t>(</w:t>
      </w:r>
      <w:r w:rsidR="005C4801">
        <w:rPr>
          <w:i/>
          <w:iCs/>
          <w:color w:val="000000"/>
          <w:lang w:val="en-US"/>
        </w:rPr>
        <w:t>QUINOA SALAD WITH SHRIMPS, EDA</w:t>
      </w:r>
      <w:r w:rsidR="00866B52">
        <w:rPr>
          <w:i/>
          <w:iCs/>
          <w:color w:val="000000"/>
          <w:lang w:val="en-US"/>
        </w:rPr>
        <w:t>NAME AND FETA CHEESE)</w:t>
      </w:r>
    </w:p>
    <w:p w14:paraId="1039A872" w14:textId="5AD3A699" w:rsidR="00F33F5F" w:rsidRPr="005920EC" w:rsidRDefault="00F33F5F" w:rsidP="000473A5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5920EC">
        <w:rPr>
          <w:b/>
          <w:bCs/>
          <w:color w:val="000000"/>
          <w:sz w:val="44"/>
          <w:szCs w:val="44"/>
          <w:u w:val="single"/>
        </w:rPr>
        <w:t>PLAT</w:t>
      </w:r>
    </w:p>
    <w:p w14:paraId="3B927E77" w14:textId="34EC25FA" w:rsidR="002C08DA" w:rsidRPr="005E2E0C" w:rsidRDefault="007915A2" w:rsidP="000473A5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SUPRÊME DE POULET, JUS R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 xml:space="preserve">DUIT, POMMES VAPEUR </w:t>
      </w:r>
    </w:p>
    <w:p w14:paraId="6770F310" w14:textId="4FED3C19" w:rsidR="00B204B8" w:rsidRPr="004A5C59" w:rsidRDefault="00B204B8" w:rsidP="00FF5C7A">
      <w:pPr>
        <w:tabs>
          <w:tab w:val="left" w:pos="8505"/>
        </w:tabs>
        <w:jc w:val="center"/>
        <w:rPr>
          <w:i/>
          <w:iCs/>
          <w:color w:val="000000"/>
          <w:lang w:val="en-US"/>
        </w:rPr>
      </w:pPr>
      <w:r w:rsidRPr="004A5C59">
        <w:rPr>
          <w:i/>
          <w:iCs/>
          <w:color w:val="000000"/>
          <w:sz w:val="20"/>
          <w:szCs w:val="20"/>
          <w:lang w:val="en-US"/>
        </w:rPr>
        <w:t>(</w:t>
      </w:r>
      <w:r w:rsidR="004A5C59" w:rsidRPr="004A5C59">
        <w:rPr>
          <w:i/>
          <w:iCs/>
          <w:color w:val="000000"/>
          <w:lang w:val="en-US"/>
        </w:rPr>
        <w:t>CHICKEN SUPREME AND STEAMED POTATOES</w:t>
      </w:r>
      <w:r w:rsidR="00941813" w:rsidRPr="004A5C59">
        <w:rPr>
          <w:i/>
          <w:iCs/>
          <w:color w:val="000000"/>
          <w:lang w:val="en-US"/>
        </w:rPr>
        <w:t>)</w:t>
      </w:r>
    </w:p>
    <w:p w14:paraId="5A99A1A8" w14:textId="4B24B4FC" w:rsidR="003E0C11" w:rsidRPr="00814E7D" w:rsidRDefault="00DA3DAD" w:rsidP="000473A5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RISOTTO AUX CHAMPIGNONS ET L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 xml:space="preserve">GUMES CROQUANTS </w:t>
      </w:r>
    </w:p>
    <w:p w14:paraId="2CF54EDB" w14:textId="632736E2" w:rsidR="00046B9B" w:rsidRPr="005718B6" w:rsidRDefault="00ED1824" w:rsidP="00151A22">
      <w:pPr>
        <w:tabs>
          <w:tab w:val="left" w:pos="8505"/>
        </w:tabs>
        <w:jc w:val="center"/>
        <w:rPr>
          <w:i/>
          <w:iCs/>
          <w:color w:val="000000"/>
          <w:lang w:val="en-US"/>
        </w:rPr>
      </w:pPr>
      <w:r w:rsidRPr="005718B6">
        <w:rPr>
          <w:i/>
          <w:iCs/>
          <w:color w:val="000000"/>
          <w:sz w:val="20"/>
          <w:szCs w:val="20"/>
          <w:lang w:val="en-US"/>
        </w:rPr>
        <w:t>(</w:t>
      </w:r>
      <w:r w:rsidR="006D7F69">
        <w:rPr>
          <w:i/>
          <w:iCs/>
          <w:color w:val="000000"/>
          <w:lang w:val="en-US"/>
        </w:rPr>
        <w:t>RISOTTO WITH MUSHROOMS AND CRUNCHY VEGETABLES</w:t>
      </w:r>
      <w:r w:rsidR="00EF4A24" w:rsidRPr="005718B6">
        <w:rPr>
          <w:i/>
          <w:iCs/>
          <w:color w:val="000000"/>
          <w:lang w:val="en-US"/>
        </w:rPr>
        <w:t>)</w:t>
      </w:r>
    </w:p>
    <w:p w14:paraId="4D8D9FD8" w14:textId="54FABF8C" w:rsidR="00B77388" w:rsidRPr="005920EC" w:rsidRDefault="00E615C3" w:rsidP="000473A5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5920EC">
        <w:rPr>
          <w:b/>
          <w:bCs/>
          <w:color w:val="000000"/>
          <w:sz w:val="44"/>
          <w:szCs w:val="44"/>
          <w:u w:val="single"/>
        </w:rPr>
        <w:t>DESSERT :</w:t>
      </w:r>
    </w:p>
    <w:p w14:paraId="65333A0C" w14:textId="4E234EC4" w:rsidR="00F33F5F" w:rsidRPr="002823FF" w:rsidRDefault="00107D5A" w:rsidP="000473A5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BRIOCHE PERDUE FOURR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>E AU CARAMEL, CHANTILLY VANILL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>E</w:t>
      </w:r>
    </w:p>
    <w:p w14:paraId="1CCCF435" w14:textId="5A9C2057" w:rsidR="002D33CC" w:rsidRPr="003C09FB" w:rsidRDefault="002D33CC" w:rsidP="000473A5">
      <w:pPr>
        <w:spacing w:after="0"/>
        <w:jc w:val="center"/>
        <w:rPr>
          <w:i/>
          <w:iCs/>
          <w:color w:val="000000"/>
          <w:sz w:val="20"/>
          <w:szCs w:val="20"/>
          <w:lang w:val="en-US"/>
        </w:rPr>
      </w:pPr>
      <w:r w:rsidRPr="003C09FB">
        <w:rPr>
          <w:i/>
          <w:iCs/>
          <w:color w:val="000000"/>
          <w:sz w:val="20"/>
          <w:szCs w:val="20"/>
          <w:lang w:val="en-US"/>
        </w:rPr>
        <w:t>(</w:t>
      </w:r>
      <w:r w:rsidR="000F3CE2" w:rsidRPr="003C09FB">
        <w:rPr>
          <w:i/>
          <w:iCs/>
          <w:color w:val="000000"/>
          <w:sz w:val="20"/>
          <w:szCs w:val="20"/>
          <w:lang w:val="en-US"/>
        </w:rPr>
        <w:t>BRIOCHE FILLED WITH CARAME</w:t>
      </w:r>
      <w:r w:rsidR="003C09FB" w:rsidRPr="003C09FB">
        <w:rPr>
          <w:i/>
          <w:iCs/>
          <w:color w:val="000000"/>
          <w:sz w:val="20"/>
          <w:szCs w:val="20"/>
          <w:lang w:val="en-US"/>
        </w:rPr>
        <w:t>L,</w:t>
      </w:r>
      <w:r w:rsidR="000F3CE2" w:rsidRPr="003C09FB">
        <w:rPr>
          <w:i/>
          <w:iCs/>
          <w:color w:val="000000"/>
          <w:sz w:val="20"/>
          <w:szCs w:val="20"/>
          <w:lang w:val="en-US"/>
        </w:rPr>
        <w:t xml:space="preserve"> VANIL</w:t>
      </w:r>
      <w:r w:rsidR="003C09FB" w:rsidRPr="003C09FB">
        <w:rPr>
          <w:i/>
          <w:iCs/>
          <w:color w:val="000000"/>
          <w:sz w:val="20"/>
          <w:szCs w:val="20"/>
          <w:lang w:val="en-US"/>
        </w:rPr>
        <w:t>LA WHIPPED CREAM</w:t>
      </w:r>
      <w:r w:rsidR="00941813" w:rsidRPr="003C09FB">
        <w:rPr>
          <w:i/>
          <w:iCs/>
          <w:color w:val="000000"/>
          <w:sz w:val="20"/>
          <w:szCs w:val="20"/>
          <w:lang w:val="en-US"/>
        </w:rPr>
        <w:t>)</w:t>
      </w:r>
    </w:p>
    <w:p w14:paraId="4EC82944" w14:textId="29EF6BFC" w:rsidR="00FC2442" w:rsidRPr="00381C47" w:rsidRDefault="00FC2442" w:rsidP="000473A5">
      <w:pPr>
        <w:spacing w:after="0"/>
        <w:jc w:val="center"/>
        <w:rPr>
          <w:color w:val="000000"/>
          <w:sz w:val="28"/>
          <w:szCs w:val="28"/>
        </w:rPr>
      </w:pPr>
      <w:proofErr w:type="gramStart"/>
      <w:r w:rsidRPr="00381C47">
        <w:rPr>
          <w:color w:val="000000"/>
          <w:sz w:val="28"/>
          <w:szCs w:val="28"/>
        </w:rPr>
        <w:t>OU</w:t>
      </w:r>
      <w:proofErr w:type="gramEnd"/>
    </w:p>
    <w:p w14:paraId="7D972F61" w14:textId="58993F0A" w:rsidR="00FC2442" w:rsidRPr="00187E22" w:rsidRDefault="0055642A" w:rsidP="000473A5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BÛCHETTE CHOCOLAT, TUILE CRAQUANTE </w:t>
      </w:r>
    </w:p>
    <w:p w14:paraId="51FFFE8C" w14:textId="3B600AAB" w:rsidR="00CA283E" w:rsidRPr="00C9675D" w:rsidRDefault="002B0CF2" w:rsidP="00DC659F">
      <w:pPr>
        <w:spacing w:after="0"/>
        <w:jc w:val="center"/>
        <w:rPr>
          <w:i/>
          <w:iCs/>
          <w:color w:val="000000"/>
          <w:sz w:val="20"/>
          <w:szCs w:val="20"/>
        </w:rPr>
      </w:pPr>
      <w:r w:rsidRPr="00C9675D">
        <w:rPr>
          <w:i/>
          <w:iCs/>
          <w:color w:val="000000"/>
          <w:sz w:val="20"/>
          <w:szCs w:val="20"/>
        </w:rPr>
        <w:t>(</w:t>
      </w:r>
      <w:r w:rsidR="001C112A" w:rsidRPr="00C9675D">
        <w:rPr>
          <w:i/>
          <w:iCs/>
          <w:color w:val="000000"/>
          <w:sz w:val="20"/>
          <w:szCs w:val="20"/>
        </w:rPr>
        <w:t>CHOCOLATE LOG</w:t>
      </w:r>
      <w:r w:rsidR="00C9675D" w:rsidRPr="00C9675D">
        <w:rPr>
          <w:i/>
          <w:iCs/>
          <w:color w:val="000000"/>
          <w:sz w:val="20"/>
          <w:szCs w:val="20"/>
        </w:rPr>
        <w:t>, CRUNCHY TILE</w:t>
      </w:r>
      <w:r w:rsidR="00EF4A24" w:rsidRPr="00C9675D">
        <w:rPr>
          <w:i/>
          <w:iCs/>
          <w:color w:val="000000"/>
          <w:sz w:val="20"/>
          <w:szCs w:val="20"/>
        </w:rPr>
        <w:t>)</w:t>
      </w:r>
      <w:r w:rsidR="00607CF3" w:rsidRPr="00C9675D">
        <w:rPr>
          <w:i/>
          <w:iCs/>
          <w:color w:val="000000"/>
          <w:sz w:val="20"/>
          <w:szCs w:val="20"/>
        </w:rPr>
        <w:t xml:space="preserve"> </w:t>
      </w:r>
    </w:p>
    <w:p w14:paraId="6293FDFA" w14:textId="77777777" w:rsidR="00D65912" w:rsidRPr="00C9675D" w:rsidRDefault="00963255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8A27C" wp14:editId="76ACF91A">
                <wp:simplePos x="0" y="0"/>
                <wp:positionH relativeFrom="column">
                  <wp:posOffset>1610360</wp:posOffset>
                </wp:positionH>
                <wp:positionV relativeFrom="paragraph">
                  <wp:posOffset>154305</wp:posOffset>
                </wp:positionV>
                <wp:extent cx="2700020" cy="635"/>
                <wp:effectExtent l="0" t="0" r="5080" b="18415"/>
                <wp:wrapNone/>
                <wp:docPr id="507529499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06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26.8pt;margin-top:12.15pt;width:212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" strokecolor="#c00000" strokeweight="1.5pt"/>
            </w:pict>
          </mc:Fallback>
        </mc:AlternateContent>
      </w:r>
    </w:p>
    <w:p w14:paraId="0BCFE009" w14:textId="12B27089" w:rsidR="00F8232A" w:rsidRDefault="00F4327A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 midi</w:t>
      </w:r>
      <w:r w:rsidR="00F8232A">
        <w:rPr>
          <w:i/>
          <w:iCs/>
          <w:color w:val="000000"/>
          <w:sz w:val="24"/>
          <w:szCs w:val="24"/>
        </w:rPr>
        <w:t xml:space="preserve"> </w:t>
      </w:r>
      <w:r w:rsidR="00940C2B">
        <w:rPr>
          <w:i/>
          <w:iCs/>
          <w:color w:val="000000"/>
          <w:sz w:val="24"/>
          <w:szCs w:val="24"/>
        </w:rPr>
        <w:t xml:space="preserve">+ Plat midi </w:t>
      </w:r>
      <w:r w:rsidR="00FC2442">
        <w:rPr>
          <w:i/>
          <w:iCs/>
          <w:color w:val="000000"/>
          <w:sz w:val="24"/>
          <w:szCs w:val="24"/>
        </w:rPr>
        <w:t xml:space="preserve">    </w:t>
      </w:r>
      <w:r w:rsidR="00940C2B" w:rsidRPr="00FC2442">
        <w:rPr>
          <w:b/>
          <w:bCs/>
          <w:i/>
          <w:iCs/>
          <w:color w:val="000000"/>
          <w:sz w:val="24"/>
          <w:szCs w:val="24"/>
        </w:rPr>
        <w:t>ou</w:t>
      </w:r>
      <w:r w:rsidR="00FC2442">
        <w:rPr>
          <w:b/>
          <w:bCs/>
          <w:i/>
          <w:iCs/>
          <w:color w:val="000000"/>
          <w:sz w:val="24"/>
          <w:szCs w:val="24"/>
        </w:rPr>
        <w:t xml:space="preserve">    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1470E4">
        <w:rPr>
          <w:i/>
          <w:iCs/>
          <w:color w:val="000000"/>
          <w:sz w:val="24"/>
          <w:szCs w:val="24"/>
        </w:rPr>
        <w:t>Plat midi</w:t>
      </w:r>
      <w:r w:rsidR="00940C2B">
        <w:rPr>
          <w:i/>
          <w:iCs/>
          <w:color w:val="000000"/>
          <w:sz w:val="24"/>
          <w:szCs w:val="24"/>
        </w:rPr>
        <w:t xml:space="preserve"> + </w:t>
      </w:r>
      <w:r w:rsidR="008C51DA">
        <w:rPr>
          <w:i/>
          <w:iCs/>
          <w:color w:val="000000"/>
          <w:sz w:val="24"/>
          <w:szCs w:val="24"/>
        </w:rPr>
        <w:t>dessert midi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18</w:t>
      </w:r>
      <w:r w:rsidR="00F8232A">
        <w:rPr>
          <w:i/>
          <w:iCs/>
          <w:color w:val="000000"/>
          <w:sz w:val="24"/>
          <w:szCs w:val="24"/>
        </w:rPr>
        <w:t>.</w:t>
      </w:r>
      <w:r w:rsidR="00940C2B">
        <w:rPr>
          <w:i/>
          <w:iCs/>
          <w:color w:val="000000"/>
          <w:sz w:val="24"/>
          <w:szCs w:val="24"/>
        </w:rPr>
        <w:t>00 €</w:t>
      </w:r>
    </w:p>
    <w:p w14:paraId="05D6007D" w14:textId="700CC1F8" w:rsidR="0047054B" w:rsidRDefault="005F2F33" w:rsidP="00940C2B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Plat midi</w:t>
      </w:r>
      <w:r w:rsidR="00F8232A">
        <w:rPr>
          <w:i/>
          <w:iCs/>
          <w:color w:val="000000"/>
          <w:sz w:val="24"/>
          <w:szCs w:val="24"/>
        </w:rPr>
        <w:t> :</w:t>
      </w:r>
      <w:r w:rsidR="00B13258" w:rsidRPr="00B13258">
        <w:rPr>
          <w:i/>
          <w:iCs/>
          <w:color w:val="000000" w:themeColor="text1"/>
          <w:sz w:val="24"/>
          <w:szCs w:val="24"/>
        </w:rPr>
        <w:t xml:space="preserve"> </w:t>
      </w:r>
      <w:r w:rsidR="00B13258">
        <w:rPr>
          <w:i/>
          <w:iCs/>
          <w:color w:val="000000" w:themeColor="text1"/>
          <w:sz w:val="24"/>
          <w:szCs w:val="24"/>
        </w:rPr>
        <w:tab/>
      </w:r>
      <w:r w:rsidR="00B13258" w:rsidRPr="00940C2B">
        <w:rPr>
          <w:i/>
          <w:iCs/>
          <w:color w:val="000000" w:themeColor="text1"/>
          <w:sz w:val="24"/>
          <w:szCs w:val="24"/>
        </w:rPr>
        <w:t xml:space="preserve">15.00 </w:t>
      </w:r>
      <w:r w:rsidR="00B13258" w:rsidRPr="00940C2B">
        <w:rPr>
          <w:rFonts w:cstheme="minorHAnsi"/>
          <w:i/>
          <w:iCs/>
          <w:color w:val="000000" w:themeColor="text1"/>
          <w:sz w:val="24"/>
          <w:szCs w:val="24"/>
        </w:rPr>
        <w:t>€</w:t>
      </w:r>
    </w:p>
    <w:p w14:paraId="217060D2" w14:textId="48FB1B92" w:rsidR="00B77388" w:rsidRPr="00B13258" w:rsidRDefault="00F33F5F" w:rsidP="00B13258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</w:t>
      </w:r>
      <w:r w:rsidR="00940C2B"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 xml:space="preserve">ée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plat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dessert </w:t>
      </w:r>
      <w:r w:rsidR="00A06529">
        <w:rPr>
          <w:i/>
          <w:iCs/>
          <w:color w:val="000000"/>
          <w:sz w:val="24"/>
          <w:szCs w:val="24"/>
        </w:rPr>
        <w:t>midi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22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74B7A85D" w14:textId="77777777" w:rsidR="0047054B" w:rsidRDefault="0047054B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</w:p>
    <w:p w14:paraId="269D2A84" w14:textId="7277FF7A" w:rsidR="00F33F5F" w:rsidRDefault="00F33F5F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plat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  <w:t>2</w:t>
      </w:r>
      <w:r w:rsidR="00940C2B">
        <w:rPr>
          <w:i/>
          <w:iCs/>
          <w:color w:val="000000"/>
          <w:sz w:val="24"/>
          <w:szCs w:val="24"/>
        </w:rPr>
        <w:t>4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  <w:r w:rsidR="00F8232A">
        <w:rPr>
          <w:i/>
          <w:iCs/>
          <w:color w:val="000000"/>
          <w:sz w:val="24"/>
          <w:szCs w:val="24"/>
        </w:rPr>
        <w:t xml:space="preserve"> </w:t>
      </w:r>
    </w:p>
    <w:p w14:paraId="2CFAAC57" w14:textId="200503AA" w:rsidR="00F33F5F" w:rsidRDefault="00F33F5F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Plat </w:t>
      </w:r>
      <w:r w:rsidR="00A06529">
        <w:rPr>
          <w:i/>
          <w:iCs/>
          <w:color w:val="000000"/>
          <w:sz w:val="24"/>
          <w:szCs w:val="24"/>
        </w:rPr>
        <w:t>midi</w:t>
      </w:r>
      <w:r>
        <w:rPr>
          <w:i/>
          <w:iCs/>
          <w:color w:val="000000"/>
          <w:sz w:val="24"/>
          <w:szCs w:val="24"/>
        </w:rPr>
        <w:t xml:space="preserve">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 xml:space="preserve">19.00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24E68024" w14:textId="149CE097" w:rsidR="00FC2442" w:rsidRPr="00FC2442" w:rsidRDefault="00CA283E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5DE29" wp14:editId="262265CC">
                <wp:simplePos x="0" y="0"/>
                <wp:positionH relativeFrom="column">
                  <wp:posOffset>4428812</wp:posOffset>
                </wp:positionH>
                <wp:positionV relativeFrom="paragraph">
                  <wp:posOffset>55088</wp:posOffset>
                </wp:positionV>
                <wp:extent cx="1827530" cy="2095500"/>
                <wp:effectExtent l="0" t="0" r="20320" b="19050"/>
                <wp:wrapNone/>
                <wp:docPr id="212490445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F08BB" w14:textId="3A03A277" w:rsidR="00406E74" w:rsidRDefault="00C328D9" w:rsidP="00023C35">
                            <w:pPr>
                              <w:jc w:val="center"/>
                            </w:pPr>
                            <w:r>
                              <w:t>Réserver au 05 61 85 31 51 ou via ce lien :</w:t>
                            </w:r>
                          </w:p>
                          <w:p w14:paraId="19F3CD8D" w14:textId="514F33CF" w:rsidR="00C328D9" w:rsidRDefault="00C328D9" w:rsidP="00023C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80A99" wp14:editId="59895693">
                                  <wp:extent cx="1521460" cy="1492885"/>
                                  <wp:effectExtent l="0" t="0" r="2540" b="0"/>
                                  <wp:docPr id="151861887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DE29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8.75pt;margin-top:4.35pt;width:143.9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" fillcolor="white [3201]" strokeweight=".5pt">
                <v:textbox>
                  <w:txbxContent>
                    <w:p w14:paraId="22FF08BB" w14:textId="3A03A277" w:rsidR="00406E74" w:rsidRDefault="00C328D9" w:rsidP="00023C35">
                      <w:pPr>
                        <w:jc w:val="center"/>
                      </w:pPr>
                      <w:r>
                        <w:t>Réserver au 05 61 85 31 51 ou via ce lien :</w:t>
                      </w:r>
                    </w:p>
                    <w:p w14:paraId="19F3CD8D" w14:textId="514F33CF" w:rsidR="00C328D9" w:rsidRDefault="00C328D9" w:rsidP="00023C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B80A99" wp14:editId="59895693">
                            <wp:extent cx="1521460" cy="1492885"/>
                            <wp:effectExtent l="0" t="0" r="2540" b="0"/>
                            <wp:docPr id="151861887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14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CAF0AD" w14:textId="108216D6" w:rsidR="001366BB" w:rsidRDefault="00F33F5F" w:rsidP="00023C35">
      <w:pPr>
        <w:spacing w:after="0"/>
        <w:ind w:left="-426" w:firstLine="426"/>
        <w:jc w:val="both"/>
        <w:rPr>
          <w:i/>
          <w:iCs/>
          <w:color w:val="000000"/>
          <w:sz w:val="24"/>
          <w:szCs w:val="24"/>
        </w:rPr>
      </w:pPr>
      <w:r w:rsidRPr="00216C6A">
        <w:rPr>
          <w:b/>
          <w:bCs/>
          <w:i/>
          <w:iCs/>
          <w:color w:val="000000"/>
          <w:sz w:val="24"/>
          <w:szCs w:val="24"/>
        </w:rPr>
        <w:t>Menu Enfant</w:t>
      </w:r>
      <w:r>
        <w:rPr>
          <w:i/>
          <w:iCs/>
          <w:color w:val="000000"/>
          <w:sz w:val="24"/>
          <w:szCs w:val="24"/>
        </w:rPr>
        <w:t xml:space="preserve"> : </w:t>
      </w:r>
      <w:r w:rsidR="00EC760E">
        <w:rPr>
          <w:i/>
          <w:iCs/>
          <w:color w:val="000000"/>
          <w:sz w:val="24"/>
          <w:szCs w:val="24"/>
        </w:rPr>
        <w:t xml:space="preserve"> </w:t>
      </w:r>
      <w:r w:rsidR="0047054B">
        <w:rPr>
          <w:i/>
          <w:iCs/>
          <w:color w:val="000000"/>
          <w:sz w:val="24"/>
          <w:szCs w:val="24"/>
        </w:rPr>
        <w:t xml:space="preserve">12.00 </w:t>
      </w:r>
      <w:r w:rsidR="0047054B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49E9EDB6" w14:textId="54E90F50" w:rsidR="00023C35" w:rsidRDefault="002A0609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</w:t>
      </w:r>
      <w:r w:rsidR="00F33F5F">
        <w:rPr>
          <w:i/>
          <w:iCs/>
          <w:color w:val="000000"/>
          <w:sz w:val="24"/>
          <w:szCs w:val="24"/>
        </w:rPr>
        <w:t>Steak</w:t>
      </w:r>
      <w:r w:rsidR="001366BB">
        <w:rPr>
          <w:i/>
          <w:iCs/>
          <w:color w:val="000000"/>
          <w:sz w:val="24"/>
          <w:szCs w:val="24"/>
        </w:rPr>
        <w:t xml:space="preserve"> </w:t>
      </w:r>
      <w:r w:rsidR="00B13258">
        <w:rPr>
          <w:i/>
          <w:iCs/>
          <w:color w:val="000000"/>
          <w:sz w:val="24"/>
          <w:szCs w:val="24"/>
        </w:rPr>
        <w:t xml:space="preserve">haché </w:t>
      </w:r>
      <w:r w:rsidR="004F5EA5">
        <w:rPr>
          <w:i/>
          <w:iCs/>
          <w:color w:val="000000"/>
          <w:sz w:val="24"/>
          <w:szCs w:val="24"/>
        </w:rPr>
        <w:t>façon bouchère</w:t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33F5F" w:rsidRPr="001366BB">
        <w:rPr>
          <w:b/>
          <w:bCs/>
          <w:i/>
          <w:iCs/>
          <w:color w:val="000000"/>
          <w:sz w:val="24"/>
          <w:szCs w:val="24"/>
        </w:rPr>
        <w:t>ou</w:t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7E5C69">
        <w:rPr>
          <w:i/>
          <w:iCs/>
          <w:color w:val="000000"/>
          <w:sz w:val="24"/>
          <w:szCs w:val="24"/>
        </w:rPr>
        <w:t>N</w:t>
      </w:r>
      <w:r w:rsidR="00F33F5F">
        <w:rPr>
          <w:i/>
          <w:iCs/>
          <w:color w:val="000000"/>
          <w:sz w:val="24"/>
          <w:szCs w:val="24"/>
        </w:rPr>
        <w:t>uggets</w:t>
      </w:r>
      <w:r w:rsidR="001366BB">
        <w:rPr>
          <w:i/>
          <w:iCs/>
          <w:color w:val="000000"/>
          <w:sz w:val="24"/>
          <w:szCs w:val="24"/>
        </w:rPr>
        <w:t xml:space="preserve"> de poisson </w:t>
      </w:r>
      <w:r w:rsidR="00A06529">
        <w:rPr>
          <w:i/>
          <w:iCs/>
          <w:color w:val="000000"/>
          <w:sz w:val="24"/>
          <w:szCs w:val="24"/>
        </w:rPr>
        <w:t>/</w:t>
      </w:r>
      <w:r w:rsidR="00F33F5F">
        <w:rPr>
          <w:i/>
          <w:iCs/>
          <w:color w:val="000000"/>
          <w:sz w:val="24"/>
          <w:szCs w:val="24"/>
        </w:rPr>
        <w:t xml:space="preserve"> frites </w:t>
      </w:r>
      <w:r w:rsidR="001366BB">
        <w:rPr>
          <w:i/>
          <w:iCs/>
          <w:color w:val="000000"/>
          <w:sz w:val="24"/>
          <w:szCs w:val="24"/>
        </w:rPr>
        <w:t xml:space="preserve">maison </w:t>
      </w:r>
      <w:r w:rsidR="00F33F5F">
        <w:rPr>
          <w:i/>
          <w:iCs/>
          <w:color w:val="000000"/>
          <w:sz w:val="24"/>
          <w:szCs w:val="24"/>
        </w:rPr>
        <w:t xml:space="preserve">+ </w:t>
      </w:r>
    </w:p>
    <w:p w14:paraId="45391BB4" w14:textId="5C0D773F" w:rsidR="00823CB9" w:rsidRDefault="002A0609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</w:t>
      </w:r>
      <w:r w:rsidR="003F0695">
        <w:rPr>
          <w:i/>
          <w:iCs/>
          <w:color w:val="000000"/>
          <w:sz w:val="24"/>
          <w:szCs w:val="24"/>
        </w:rPr>
        <w:t>Compote</w:t>
      </w:r>
      <w:r w:rsidR="00EB60F6">
        <w:rPr>
          <w:i/>
          <w:iCs/>
          <w:color w:val="000000"/>
          <w:sz w:val="24"/>
          <w:szCs w:val="24"/>
        </w:rPr>
        <w:t xml:space="preserve"> de pomme </w:t>
      </w:r>
      <w:r w:rsidR="007811AC">
        <w:rPr>
          <w:i/>
          <w:iCs/>
          <w:color w:val="000000"/>
          <w:sz w:val="24"/>
          <w:szCs w:val="24"/>
        </w:rPr>
        <w:t>de Corrèze</w:t>
      </w:r>
      <w:r w:rsidR="00120C49">
        <w:rPr>
          <w:i/>
          <w:iCs/>
          <w:color w:val="000000"/>
          <w:sz w:val="24"/>
          <w:szCs w:val="24"/>
        </w:rPr>
        <w:t xml:space="preserve"> </w:t>
      </w:r>
      <w:r w:rsidRPr="007E5C69">
        <w:rPr>
          <w:b/>
          <w:bCs/>
          <w:i/>
          <w:iCs/>
          <w:color w:val="000000"/>
          <w:sz w:val="24"/>
          <w:szCs w:val="24"/>
        </w:rPr>
        <w:t>ou</w:t>
      </w:r>
      <w:r>
        <w:rPr>
          <w:i/>
          <w:iCs/>
          <w:color w:val="000000"/>
          <w:sz w:val="24"/>
          <w:szCs w:val="24"/>
        </w:rPr>
        <w:t xml:space="preserve"> Glace</w:t>
      </w:r>
      <w:r w:rsidR="00FA49A2">
        <w:rPr>
          <w:i/>
          <w:iCs/>
          <w:color w:val="000000"/>
          <w:sz w:val="24"/>
          <w:szCs w:val="24"/>
        </w:rPr>
        <w:t xml:space="preserve"> </w:t>
      </w:r>
      <w:r w:rsidR="003108B4">
        <w:rPr>
          <w:i/>
          <w:iCs/>
          <w:color w:val="000000"/>
          <w:sz w:val="24"/>
          <w:szCs w:val="24"/>
        </w:rPr>
        <w:t>+</w:t>
      </w:r>
      <w:r w:rsidR="00310616">
        <w:rPr>
          <w:i/>
          <w:iCs/>
          <w:color w:val="000000"/>
          <w:sz w:val="24"/>
          <w:szCs w:val="24"/>
        </w:rPr>
        <w:t>grenadine</w:t>
      </w:r>
    </w:p>
    <w:p w14:paraId="634D1A17" w14:textId="2184F8E4" w:rsidR="009F4524" w:rsidRPr="009F4524" w:rsidRDefault="00350B28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</w:p>
    <w:sectPr w:rsidR="009F4524" w:rsidRPr="009F4524" w:rsidSect="00823CB9">
      <w:footerReference w:type="default" r:id="rId8"/>
      <w:pgSz w:w="11906" w:h="16838" w:code="9"/>
      <w:pgMar w:top="1418" w:right="992" w:bottom="284" w:left="1418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BAF6" w14:textId="77777777" w:rsidR="000C7473" w:rsidRDefault="000C7473" w:rsidP="00445EB9">
      <w:pPr>
        <w:spacing w:after="0" w:line="240" w:lineRule="auto"/>
      </w:pPr>
      <w:r>
        <w:separator/>
      </w:r>
    </w:p>
  </w:endnote>
  <w:endnote w:type="continuationSeparator" w:id="0">
    <w:p w14:paraId="54EA2E0F" w14:textId="77777777" w:rsidR="000C7473" w:rsidRDefault="000C7473" w:rsidP="004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FF3" w14:textId="77777777" w:rsidR="00445EB9" w:rsidRDefault="00445EB9" w:rsidP="00445EB9">
    <w:pPr>
      <w:pStyle w:val="Pieddepage"/>
      <w:jc w:val="center"/>
    </w:pPr>
    <w:r w:rsidRPr="00095628">
      <w:rPr>
        <w:noProof/>
        <w:sz w:val="28"/>
        <w:szCs w:val="28"/>
      </w:rPr>
      <w:drawing>
        <wp:inline distT="0" distB="0" distL="0" distR="0" wp14:anchorId="7C3F9800" wp14:editId="2EB727DF">
          <wp:extent cx="1923415" cy="1050877"/>
          <wp:effectExtent l="0" t="0" r="635" b="0"/>
          <wp:docPr id="136416691" name="Image 136416691" descr="C:\Users\Newrest Restauration\OneDrive - NEWREST GROUP SERVICES\Mon-Bureau\LOGO\AEROSCOPIA-Restaur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rest Restauration\OneDrive - NEWREST GROUP SERVICES\Mon-Bureau\LOGO\AEROSCOPIA-Restauran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94" cy="108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EA60" w14:textId="77777777" w:rsidR="000C7473" w:rsidRDefault="000C7473" w:rsidP="00445EB9">
      <w:pPr>
        <w:spacing w:after="0" w:line="240" w:lineRule="auto"/>
      </w:pPr>
      <w:r>
        <w:separator/>
      </w:r>
    </w:p>
  </w:footnote>
  <w:footnote w:type="continuationSeparator" w:id="0">
    <w:p w14:paraId="38D03B5C" w14:textId="77777777" w:rsidR="000C7473" w:rsidRDefault="000C7473" w:rsidP="0044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302"/>
    <w:multiLevelType w:val="hybridMultilevel"/>
    <w:tmpl w:val="914A5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B"/>
    <w:rsid w:val="00005531"/>
    <w:rsid w:val="00005C96"/>
    <w:rsid w:val="000065F8"/>
    <w:rsid w:val="00006874"/>
    <w:rsid w:val="00007212"/>
    <w:rsid w:val="000109D6"/>
    <w:rsid w:val="000127A3"/>
    <w:rsid w:val="00012C3A"/>
    <w:rsid w:val="00013821"/>
    <w:rsid w:val="00023C35"/>
    <w:rsid w:val="00026C07"/>
    <w:rsid w:val="00030F4B"/>
    <w:rsid w:val="00033865"/>
    <w:rsid w:val="00034DBB"/>
    <w:rsid w:val="00037F72"/>
    <w:rsid w:val="000444C3"/>
    <w:rsid w:val="00044F46"/>
    <w:rsid w:val="00045CBD"/>
    <w:rsid w:val="00046B9B"/>
    <w:rsid w:val="000473A5"/>
    <w:rsid w:val="00050112"/>
    <w:rsid w:val="00050C40"/>
    <w:rsid w:val="00055C91"/>
    <w:rsid w:val="00067253"/>
    <w:rsid w:val="0007122F"/>
    <w:rsid w:val="00071529"/>
    <w:rsid w:val="00077C78"/>
    <w:rsid w:val="0008247B"/>
    <w:rsid w:val="00082E75"/>
    <w:rsid w:val="00083A7D"/>
    <w:rsid w:val="00084974"/>
    <w:rsid w:val="00090ED7"/>
    <w:rsid w:val="0009389E"/>
    <w:rsid w:val="000942FB"/>
    <w:rsid w:val="0009471E"/>
    <w:rsid w:val="00094BF4"/>
    <w:rsid w:val="00094D04"/>
    <w:rsid w:val="000978FC"/>
    <w:rsid w:val="000A3FE7"/>
    <w:rsid w:val="000A453A"/>
    <w:rsid w:val="000A6FDE"/>
    <w:rsid w:val="000B0ADA"/>
    <w:rsid w:val="000B2759"/>
    <w:rsid w:val="000C2F4C"/>
    <w:rsid w:val="000C7473"/>
    <w:rsid w:val="000D0674"/>
    <w:rsid w:val="000D2C71"/>
    <w:rsid w:val="000D3EDA"/>
    <w:rsid w:val="000D4517"/>
    <w:rsid w:val="000D4D2B"/>
    <w:rsid w:val="000D6199"/>
    <w:rsid w:val="000D6691"/>
    <w:rsid w:val="000E3B8B"/>
    <w:rsid w:val="000E3EC4"/>
    <w:rsid w:val="000F189F"/>
    <w:rsid w:val="000F18DE"/>
    <w:rsid w:val="000F3CE2"/>
    <w:rsid w:val="000F49AE"/>
    <w:rsid w:val="000F739A"/>
    <w:rsid w:val="0010150E"/>
    <w:rsid w:val="00101F94"/>
    <w:rsid w:val="00107D5A"/>
    <w:rsid w:val="00111E83"/>
    <w:rsid w:val="001129EA"/>
    <w:rsid w:val="001136D8"/>
    <w:rsid w:val="00113777"/>
    <w:rsid w:val="001149CE"/>
    <w:rsid w:val="00116B9C"/>
    <w:rsid w:val="001201C7"/>
    <w:rsid w:val="00120C49"/>
    <w:rsid w:val="00122DE7"/>
    <w:rsid w:val="00123D89"/>
    <w:rsid w:val="0013535D"/>
    <w:rsid w:val="001366BB"/>
    <w:rsid w:val="00144FE9"/>
    <w:rsid w:val="0014512B"/>
    <w:rsid w:val="001470E4"/>
    <w:rsid w:val="00147A45"/>
    <w:rsid w:val="00151A22"/>
    <w:rsid w:val="00151A9D"/>
    <w:rsid w:val="00152DFC"/>
    <w:rsid w:val="0016420D"/>
    <w:rsid w:val="00165222"/>
    <w:rsid w:val="00173490"/>
    <w:rsid w:val="001740EE"/>
    <w:rsid w:val="0017677D"/>
    <w:rsid w:val="00180319"/>
    <w:rsid w:val="00181CE4"/>
    <w:rsid w:val="00183CB8"/>
    <w:rsid w:val="001840DF"/>
    <w:rsid w:val="001852DD"/>
    <w:rsid w:val="00186E10"/>
    <w:rsid w:val="00187E22"/>
    <w:rsid w:val="0019537D"/>
    <w:rsid w:val="00196573"/>
    <w:rsid w:val="00196908"/>
    <w:rsid w:val="001A14AB"/>
    <w:rsid w:val="001A3009"/>
    <w:rsid w:val="001B3062"/>
    <w:rsid w:val="001B322D"/>
    <w:rsid w:val="001C0E5E"/>
    <w:rsid w:val="001C112A"/>
    <w:rsid w:val="001C34B8"/>
    <w:rsid w:val="001D0309"/>
    <w:rsid w:val="001D2A34"/>
    <w:rsid w:val="001D2CC9"/>
    <w:rsid w:val="001D5E78"/>
    <w:rsid w:val="001F181C"/>
    <w:rsid w:val="001F2F58"/>
    <w:rsid w:val="001F5828"/>
    <w:rsid w:val="00202025"/>
    <w:rsid w:val="00202AB7"/>
    <w:rsid w:val="00207439"/>
    <w:rsid w:val="00216C6A"/>
    <w:rsid w:val="00221B0E"/>
    <w:rsid w:val="00225EA5"/>
    <w:rsid w:val="00226713"/>
    <w:rsid w:val="00227D6C"/>
    <w:rsid w:val="002311EB"/>
    <w:rsid w:val="0023200D"/>
    <w:rsid w:val="00237A37"/>
    <w:rsid w:val="0024215C"/>
    <w:rsid w:val="002522BE"/>
    <w:rsid w:val="00255C25"/>
    <w:rsid w:val="00255E3C"/>
    <w:rsid w:val="00256F8C"/>
    <w:rsid w:val="00263405"/>
    <w:rsid w:val="00265C4B"/>
    <w:rsid w:val="00267247"/>
    <w:rsid w:val="00276B50"/>
    <w:rsid w:val="00277C6B"/>
    <w:rsid w:val="0028196C"/>
    <w:rsid w:val="00282024"/>
    <w:rsid w:val="0028223D"/>
    <w:rsid w:val="002823FF"/>
    <w:rsid w:val="00283320"/>
    <w:rsid w:val="00293E66"/>
    <w:rsid w:val="0029709E"/>
    <w:rsid w:val="00297100"/>
    <w:rsid w:val="00297A7A"/>
    <w:rsid w:val="002A0609"/>
    <w:rsid w:val="002A1016"/>
    <w:rsid w:val="002A1218"/>
    <w:rsid w:val="002A3DC5"/>
    <w:rsid w:val="002A540A"/>
    <w:rsid w:val="002B0CF2"/>
    <w:rsid w:val="002B1D8E"/>
    <w:rsid w:val="002B46F4"/>
    <w:rsid w:val="002B764F"/>
    <w:rsid w:val="002C0000"/>
    <w:rsid w:val="002C02F7"/>
    <w:rsid w:val="002C0711"/>
    <w:rsid w:val="002C08DA"/>
    <w:rsid w:val="002C3410"/>
    <w:rsid w:val="002C5591"/>
    <w:rsid w:val="002C72C9"/>
    <w:rsid w:val="002D33CC"/>
    <w:rsid w:val="002D7EA4"/>
    <w:rsid w:val="002E022F"/>
    <w:rsid w:val="002E08ED"/>
    <w:rsid w:val="002E2A0B"/>
    <w:rsid w:val="002E2E0D"/>
    <w:rsid w:val="002E465B"/>
    <w:rsid w:val="002E498F"/>
    <w:rsid w:val="002E4A81"/>
    <w:rsid w:val="002E6B07"/>
    <w:rsid w:val="002F14BA"/>
    <w:rsid w:val="002F1C98"/>
    <w:rsid w:val="002F1FB1"/>
    <w:rsid w:val="002F485A"/>
    <w:rsid w:val="00300C2C"/>
    <w:rsid w:val="003052CB"/>
    <w:rsid w:val="00310616"/>
    <w:rsid w:val="003108B4"/>
    <w:rsid w:val="00312E9F"/>
    <w:rsid w:val="00313CF5"/>
    <w:rsid w:val="003164F0"/>
    <w:rsid w:val="00317F32"/>
    <w:rsid w:val="00320005"/>
    <w:rsid w:val="00320302"/>
    <w:rsid w:val="00320C6E"/>
    <w:rsid w:val="00321AB8"/>
    <w:rsid w:val="00324A0D"/>
    <w:rsid w:val="0032608E"/>
    <w:rsid w:val="003303B3"/>
    <w:rsid w:val="0033139C"/>
    <w:rsid w:val="003315CD"/>
    <w:rsid w:val="00334594"/>
    <w:rsid w:val="0033654E"/>
    <w:rsid w:val="003366A1"/>
    <w:rsid w:val="003412A5"/>
    <w:rsid w:val="003421C8"/>
    <w:rsid w:val="003470B8"/>
    <w:rsid w:val="00350B28"/>
    <w:rsid w:val="003667EB"/>
    <w:rsid w:val="00367A6A"/>
    <w:rsid w:val="00370194"/>
    <w:rsid w:val="00370EB4"/>
    <w:rsid w:val="00374CE1"/>
    <w:rsid w:val="00376AF9"/>
    <w:rsid w:val="00381C47"/>
    <w:rsid w:val="00383153"/>
    <w:rsid w:val="0038626F"/>
    <w:rsid w:val="0039749A"/>
    <w:rsid w:val="00397E3B"/>
    <w:rsid w:val="003A4761"/>
    <w:rsid w:val="003A654C"/>
    <w:rsid w:val="003B20BC"/>
    <w:rsid w:val="003B4432"/>
    <w:rsid w:val="003B6B45"/>
    <w:rsid w:val="003B7BB9"/>
    <w:rsid w:val="003C09FB"/>
    <w:rsid w:val="003C2266"/>
    <w:rsid w:val="003C3038"/>
    <w:rsid w:val="003C35E6"/>
    <w:rsid w:val="003C44F7"/>
    <w:rsid w:val="003C5183"/>
    <w:rsid w:val="003C70B1"/>
    <w:rsid w:val="003D2362"/>
    <w:rsid w:val="003E005A"/>
    <w:rsid w:val="003E0C11"/>
    <w:rsid w:val="003F0695"/>
    <w:rsid w:val="003F2707"/>
    <w:rsid w:val="003F4EBA"/>
    <w:rsid w:val="003F6C8C"/>
    <w:rsid w:val="003F763C"/>
    <w:rsid w:val="004030B3"/>
    <w:rsid w:val="0040574F"/>
    <w:rsid w:val="00406E74"/>
    <w:rsid w:val="00417D16"/>
    <w:rsid w:val="0042200E"/>
    <w:rsid w:val="00422CC8"/>
    <w:rsid w:val="004232AE"/>
    <w:rsid w:val="004236C5"/>
    <w:rsid w:val="00424242"/>
    <w:rsid w:val="004247D5"/>
    <w:rsid w:val="00426F40"/>
    <w:rsid w:val="0043640A"/>
    <w:rsid w:val="00445EB9"/>
    <w:rsid w:val="00445F1C"/>
    <w:rsid w:val="004477FB"/>
    <w:rsid w:val="00447C34"/>
    <w:rsid w:val="004516BF"/>
    <w:rsid w:val="00460254"/>
    <w:rsid w:val="004609C6"/>
    <w:rsid w:val="00460B51"/>
    <w:rsid w:val="00461B63"/>
    <w:rsid w:val="00462AB4"/>
    <w:rsid w:val="00467657"/>
    <w:rsid w:val="00470216"/>
    <w:rsid w:val="0047054B"/>
    <w:rsid w:val="00471C39"/>
    <w:rsid w:val="00477CA8"/>
    <w:rsid w:val="00484706"/>
    <w:rsid w:val="00485F94"/>
    <w:rsid w:val="00490568"/>
    <w:rsid w:val="00490D73"/>
    <w:rsid w:val="004939A5"/>
    <w:rsid w:val="004940A2"/>
    <w:rsid w:val="00494B23"/>
    <w:rsid w:val="004A2EAB"/>
    <w:rsid w:val="004A5C59"/>
    <w:rsid w:val="004A76AF"/>
    <w:rsid w:val="004A7F60"/>
    <w:rsid w:val="004B13C2"/>
    <w:rsid w:val="004B2242"/>
    <w:rsid w:val="004B2B2B"/>
    <w:rsid w:val="004B56F5"/>
    <w:rsid w:val="004C0D4C"/>
    <w:rsid w:val="004C19CF"/>
    <w:rsid w:val="004C4E65"/>
    <w:rsid w:val="004C57CA"/>
    <w:rsid w:val="004C60D9"/>
    <w:rsid w:val="004D00CF"/>
    <w:rsid w:val="004D08C6"/>
    <w:rsid w:val="004D1E7F"/>
    <w:rsid w:val="004D3424"/>
    <w:rsid w:val="004D4859"/>
    <w:rsid w:val="004E4B8A"/>
    <w:rsid w:val="004F3C5C"/>
    <w:rsid w:val="004F5EA5"/>
    <w:rsid w:val="004F6753"/>
    <w:rsid w:val="0050015D"/>
    <w:rsid w:val="005046CA"/>
    <w:rsid w:val="00510AF1"/>
    <w:rsid w:val="00513393"/>
    <w:rsid w:val="005149F9"/>
    <w:rsid w:val="00514EE9"/>
    <w:rsid w:val="0051756D"/>
    <w:rsid w:val="00521BF2"/>
    <w:rsid w:val="00522012"/>
    <w:rsid w:val="00533354"/>
    <w:rsid w:val="0053478D"/>
    <w:rsid w:val="00536F55"/>
    <w:rsid w:val="00537F08"/>
    <w:rsid w:val="00542C04"/>
    <w:rsid w:val="00543A4B"/>
    <w:rsid w:val="00546487"/>
    <w:rsid w:val="00547C89"/>
    <w:rsid w:val="005502F5"/>
    <w:rsid w:val="00551E51"/>
    <w:rsid w:val="0055642A"/>
    <w:rsid w:val="0056075D"/>
    <w:rsid w:val="005611E3"/>
    <w:rsid w:val="00563212"/>
    <w:rsid w:val="00567DE7"/>
    <w:rsid w:val="005718B6"/>
    <w:rsid w:val="00571E4C"/>
    <w:rsid w:val="005764DB"/>
    <w:rsid w:val="00580834"/>
    <w:rsid w:val="0058430F"/>
    <w:rsid w:val="00584413"/>
    <w:rsid w:val="00587533"/>
    <w:rsid w:val="0059161F"/>
    <w:rsid w:val="005920EC"/>
    <w:rsid w:val="005957D7"/>
    <w:rsid w:val="00595D5A"/>
    <w:rsid w:val="005974EF"/>
    <w:rsid w:val="00597760"/>
    <w:rsid w:val="005A0037"/>
    <w:rsid w:val="005A12A6"/>
    <w:rsid w:val="005A15C8"/>
    <w:rsid w:val="005A5D01"/>
    <w:rsid w:val="005A7241"/>
    <w:rsid w:val="005B0774"/>
    <w:rsid w:val="005B0E05"/>
    <w:rsid w:val="005B6F08"/>
    <w:rsid w:val="005C1FE7"/>
    <w:rsid w:val="005C4801"/>
    <w:rsid w:val="005C5172"/>
    <w:rsid w:val="005C5C87"/>
    <w:rsid w:val="005C6ACC"/>
    <w:rsid w:val="005C79DA"/>
    <w:rsid w:val="005D121F"/>
    <w:rsid w:val="005D1D0B"/>
    <w:rsid w:val="005D3C17"/>
    <w:rsid w:val="005D6218"/>
    <w:rsid w:val="005E10CF"/>
    <w:rsid w:val="005E2E0C"/>
    <w:rsid w:val="005E4612"/>
    <w:rsid w:val="005E4638"/>
    <w:rsid w:val="005F187F"/>
    <w:rsid w:val="005F2F33"/>
    <w:rsid w:val="005F56E2"/>
    <w:rsid w:val="005F6EDE"/>
    <w:rsid w:val="005F7B34"/>
    <w:rsid w:val="00600B67"/>
    <w:rsid w:val="006056DD"/>
    <w:rsid w:val="00607CF3"/>
    <w:rsid w:val="00613FE8"/>
    <w:rsid w:val="00614E79"/>
    <w:rsid w:val="006154DD"/>
    <w:rsid w:val="00620AA5"/>
    <w:rsid w:val="00624428"/>
    <w:rsid w:val="006265D0"/>
    <w:rsid w:val="0062736B"/>
    <w:rsid w:val="00637027"/>
    <w:rsid w:val="00640194"/>
    <w:rsid w:val="00641CF0"/>
    <w:rsid w:val="00642BA0"/>
    <w:rsid w:val="00643593"/>
    <w:rsid w:val="00645985"/>
    <w:rsid w:val="00657613"/>
    <w:rsid w:val="00660E4D"/>
    <w:rsid w:val="006738A5"/>
    <w:rsid w:val="0067507B"/>
    <w:rsid w:val="00681725"/>
    <w:rsid w:val="00684D97"/>
    <w:rsid w:val="00686487"/>
    <w:rsid w:val="006905E2"/>
    <w:rsid w:val="00691D60"/>
    <w:rsid w:val="0069379B"/>
    <w:rsid w:val="0069422F"/>
    <w:rsid w:val="006953F5"/>
    <w:rsid w:val="00697AEF"/>
    <w:rsid w:val="00697E02"/>
    <w:rsid w:val="006A0FC2"/>
    <w:rsid w:val="006A1332"/>
    <w:rsid w:val="006A312D"/>
    <w:rsid w:val="006A400F"/>
    <w:rsid w:val="006B6A18"/>
    <w:rsid w:val="006C11C7"/>
    <w:rsid w:val="006C11D0"/>
    <w:rsid w:val="006C2690"/>
    <w:rsid w:val="006C2B02"/>
    <w:rsid w:val="006C3F68"/>
    <w:rsid w:val="006C6517"/>
    <w:rsid w:val="006C6970"/>
    <w:rsid w:val="006D6071"/>
    <w:rsid w:val="006D7F69"/>
    <w:rsid w:val="006E0D89"/>
    <w:rsid w:val="006E25BC"/>
    <w:rsid w:val="006E29B1"/>
    <w:rsid w:val="006E68E2"/>
    <w:rsid w:val="006F5FE4"/>
    <w:rsid w:val="006F6607"/>
    <w:rsid w:val="0070065B"/>
    <w:rsid w:val="00701E69"/>
    <w:rsid w:val="00703604"/>
    <w:rsid w:val="00707105"/>
    <w:rsid w:val="00707598"/>
    <w:rsid w:val="0072182D"/>
    <w:rsid w:val="007233F9"/>
    <w:rsid w:val="007259A0"/>
    <w:rsid w:val="00726948"/>
    <w:rsid w:val="0074232B"/>
    <w:rsid w:val="0074483F"/>
    <w:rsid w:val="007448A3"/>
    <w:rsid w:val="007456B3"/>
    <w:rsid w:val="007457B7"/>
    <w:rsid w:val="00746ABB"/>
    <w:rsid w:val="00753159"/>
    <w:rsid w:val="00755444"/>
    <w:rsid w:val="007606FE"/>
    <w:rsid w:val="00763DB1"/>
    <w:rsid w:val="007701AB"/>
    <w:rsid w:val="00770C3A"/>
    <w:rsid w:val="007730CF"/>
    <w:rsid w:val="007766F0"/>
    <w:rsid w:val="0077793C"/>
    <w:rsid w:val="007811AC"/>
    <w:rsid w:val="007915A2"/>
    <w:rsid w:val="007929B2"/>
    <w:rsid w:val="00792E2E"/>
    <w:rsid w:val="00793A85"/>
    <w:rsid w:val="007A077D"/>
    <w:rsid w:val="007A21E8"/>
    <w:rsid w:val="007A3BE0"/>
    <w:rsid w:val="007C3B0A"/>
    <w:rsid w:val="007C3BEE"/>
    <w:rsid w:val="007C5B0B"/>
    <w:rsid w:val="007C7F0C"/>
    <w:rsid w:val="007D0D25"/>
    <w:rsid w:val="007D2423"/>
    <w:rsid w:val="007D3DB0"/>
    <w:rsid w:val="007D409F"/>
    <w:rsid w:val="007D5156"/>
    <w:rsid w:val="007D6093"/>
    <w:rsid w:val="007D7551"/>
    <w:rsid w:val="007E126F"/>
    <w:rsid w:val="007E3795"/>
    <w:rsid w:val="007E4020"/>
    <w:rsid w:val="007E4650"/>
    <w:rsid w:val="007E5C69"/>
    <w:rsid w:val="007E74C5"/>
    <w:rsid w:val="007F06F3"/>
    <w:rsid w:val="008077E0"/>
    <w:rsid w:val="00807AC8"/>
    <w:rsid w:val="00811EC7"/>
    <w:rsid w:val="00812063"/>
    <w:rsid w:val="00812DD9"/>
    <w:rsid w:val="00813D43"/>
    <w:rsid w:val="00814407"/>
    <w:rsid w:val="00814E7D"/>
    <w:rsid w:val="00814FBB"/>
    <w:rsid w:val="00822128"/>
    <w:rsid w:val="00823CB9"/>
    <w:rsid w:val="00825FF0"/>
    <w:rsid w:val="00830A81"/>
    <w:rsid w:val="008334CB"/>
    <w:rsid w:val="00834DA3"/>
    <w:rsid w:val="00836D7B"/>
    <w:rsid w:val="00836FAE"/>
    <w:rsid w:val="00837E0C"/>
    <w:rsid w:val="00841E50"/>
    <w:rsid w:val="00845D93"/>
    <w:rsid w:val="00846B72"/>
    <w:rsid w:val="00847C9C"/>
    <w:rsid w:val="008508C4"/>
    <w:rsid w:val="00857051"/>
    <w:rsid w:val="00861CB7"/>
    <w:rsid w:val="00861FC1"/>
    <w:rsid w:val="0086225B"/>
    <w:rsid w:val="00866B52"/>
    <w:rsid w:val="00866E45"/>
    <w:rsid w:val="00871096"/>
    <w:rsid w:val="008712A8"/>
    <w:rsid w:val="0087520F"/>
    <w:rsid w:val="0087599A"/>
    <w:rsid w:val="0087603A"/>
    <w:rsid w:val="00877316"/>
    <w:rsid w:val="00877C95"/>
    <w:rsid w:val="00882393"/>
    <w:rsid w:val="00882994"/>
    <w:rsid w:val="008931E3"/>
    <w:rsid w:val="0089544A"/>
    <w:rsid w:val="00896D9C"/>
    <w:rsid w:val="008A15CC"/>
    <w:rsid w:val="008A1C62"/>
    <w:rsid w:val="008A1ED7"/>
    <w:rsid w:val="008A44DF"/>
    <w:rsid w:val="008B25C2"/>
    <w:rsid w:val="008B2905"/>
    <w:rsid w:val="008B4EA0"/>
    <w:rsid w:val="008B56FF"/>
    <w:rsid w:val="008C184E"/>
    <w:rsid w:val="008C51DA"/>
    <w:rsid w:val="008D1588"/>
    <w:rsid w:val="008D228D"/>
    <w:rsid w:val="008D66D6"/>
    <w:rsid w:val="008E05E1"/>
    <w:rsid w:val="008E115F"/>
    <w:rsid w:val="008E2E98"/>
    <w:rsid w:val="008E5F93"/>
    <w:rsid w:val="008F156C"/>
    <w:rsid w:val="008F3D59"/>
    <w:rsid w:val="008F5D13"/>
    <w:rsid w:val="0090561C"/>
    <w:rsid w:val="00905D2B"/>
    <w:rsid w:val="0090603B"/>
    <w:rsid w:val="00913E2A"/>
    <w:rsid w:val="00914F25"/>
    <w:rsid w:val="0091731E"/>
    <w:rsid w:val="00922477"/>
    <w:rsid w:val="00925B5C"/>
    <w:rsid w:val="009273A8"/>
    <w:rsid w:val="009273EB"/>
    <w:rsid w:val="00934C1F"/>
    <w:rsid w:val="00936A6A"/>
    <w:rsid w:val="009375D1"/>
    <w:rsid w:val="00940C2B"/>
    <w:rsid w:val="00941498"/>
    <w:rsid w:val="00941813"/>
    <w:rsid w:val="00942C5E"/>
    <w:rsid w:val="00947162"/>
    <w:rsid w:val="009506CD"/>
    <w:rsid w:val="009518A1"/>
    <w:rsid w:val="00952010"/>
    <w:rsid w:val="00957A35"/>
    <w:rsid w:val="00962BE2"/>
    <w:rsid w:val="00963255"/>
    <w:rsid w:val="0096377F"/>
    <w:rsid w:val="009646AC"/>
    <w:rsid w:val="009665EF"/>
    <w:rsid w:val="0097000E"/>
    <w:rsid w:val="00971C32"/>
    <w:rsid w:val="00974A1E"/>
    <w:rsid w:val="00975486"/>
    <w:rsid w:val="009757AA"/>
    <w:rsid w:val="00990174"/>
    <w:rsid w:val="00991FDD"/>
    <w:rsid w:val="009947FF"/>
    <w:rsid w:val="009A0354"/>
    <w:rsid w:val="009A2C38"/>
    <w:rsid w:val="009A3833"/>
    <w:rsid w:val="009B2799"/>
    <w:rsid w:val="009B2A48"/>
    <w:rsid w:val="009B47D4"/>
    <w:rsid w:val="009B6F9A"/>
    <w:rsid w:val="009C12BF"/>
    <w:rsid w:val="009C14A9"/>
    <w:rsid w:val="009C2879"/>
    <w:rsid w:val="009D2E76"/>
    <w:rsid w:val="009D3286"/>
    <w:rsid w:val="009E204F"/>
    <w:rsid w:val="009E711A"/>
    <w:rsid w:val="009F4524"/>
    <w:rsid w:val="009F58D0"/>
    <w:rsid w:val="009F6C9E"/>
    <w:rsid w:val="009F6D6F"/>
    <w:rsid w:val="00A018A5"/>
    <w:rsid w:val="00A06529"/>
    <w:rsid w:val="00A06D88"/>
    <w:rsid w:val="00A07686"/>
    <w:rsid w:val="00A076BA"/>
    <w:rsid w:val="00A101DB"/>
    <w:rsid w:val="00A1104A"/>
    <w:rsid w:val="00A15F5A"/>
    <w:rsid w:val="00A22F1C"/>
    <w:rsid w:val="00A22FE4"/>
    <w:rsid w:val="00A267FD"/>
    <w:rsid w:val="00A37D6C"/>
    <w:rsid w:val="00A40062"/>
    <w:rsid w:val="00A432C5"/>
    <w:rsid w:val="00A4369C"/>
    <w:rsid w:val="00A43915"/>
    <w:rsid w:val="00A4502B"/>
    <w:rsid w:val="00A50EB6"/>
    <w:rsid w:val="00A61825"/>
    <w:rsid w:val="00A709C8"/>
    <w:rsid w:val="00A717D9"/>
    <w:rsid w:val="00A7220E"/>
    <w:rsid w:val="00A9231C"/>
    <w:rsid w:val="00A93D8A"/>
    <w:rsid w:val="00A96AC2"/>
    <w:rsid w:val="00AA0F21"/>
    <w:rsid w:val="00AA11E6"/>
    <w:rsid w:val="00AA28E4"/>
    <w:rsid w:val="00AA3C70"/>
    <w:rsid w:val="00AA3EA4"/>
    <w:rsid w:val="00AA4F27"/>
    <w:rsid w:val="00AB06F9"/>
    <w:rsid w:val="00AB0BD8"/>
    <w:rsid w:val="00AB140E"/>
    <w:rsid w:val="00AB690A"/>
    <w:rsid w:val="00AB7C1C"/>
    <w:rsid w:val="00AC1B83"/>
    <w:rsid w:val="00AC3ECD"/>
    <w:rsid w:val="00AC7A2F"/>
    <w:rsid w:val="00AD42F6"/>
    <w:rsid w:val="00AE0257"/>
    <w:rsid w:val="00AE048E"/>
    <w:rsid w:val="00AE5878"/>
    <w:rsid w:val="00AE6A8D"/>
    <w:rsid w:val="00AE761B"/>
    <w:rsid w:val="00AE778C"/>
    <w:rsid w:val="00AF3996"/>
    <w:rsid w:val="00AF5E4E"/>
    <w:rsid w:val="00AF6E08"/>
    <w:rsid w:val="00B00D27"/>
    <w:rsid w:val="00B023D3"/>
    <w:rsid w:val="00B02AAB"/>
    <w:rsid w:val="00B03A9F"/>
    <w:rsid w:val="00B13258"/>
    <w:rsid w:val="00B13B69"/>
    <w:rsid w:val="00B1536D"/>
    <w:rsid w:val="00B15CC6"/>
    <w:rsid w:val="00B1718C"/>
    <w:rsid w:val="00B204B8"/>
    <w:rsid w:val="00B2325D"/>
    <w:rsid w:val="00B24B24"/>
    <w:rsid w:val="00B24C6D"/>
    <w:rsid w:val="00B30BBD"/>
    <w:rsid w:val="00B33BAC"/>
    <w:rsid w:val="00B37C3A"/>
    <w:rsid w:val="00B44624"/>
    <w:rsid w:val="00B56293"/>
    <w:rsid w:val="00B56A55"/>
    <w:rsid w:val="00B574A0"/>
    <w:rsid w:val="00B6050A"/>
    <w:rsid w:val="00B605C1"/>
    <w:rsid w:val="00B62E0F"/>
    <w:rsid w:val="00B7608D"/>
    <w:rsid w:val="00B77388"/>
    <w:rsid w:val="00B806C7"/>
    <w:rsid w:val="00B80D09"/>
    <w:rsid w:val="00B83891"/>
    <w:rsid w:val="00B87625"/>
    <w:rsid w:val="00B92834"/>
    <w:rsid w:val="00BA746F"/>
    <w:rsid w:val="00BA7F75"/>
    <w:rsid w:val="00BB0F9A"/>
    <w:rsid w:val="00BB29BC"/>
    <w:rsid w:val="00BB3D9E"/>
    <w:rsid w:val="00BB7818"/>
    <w:rsid w:val="00BC3E47"/>
    <w:rsid w:val="00BC4EAE"/>
    <w:rsid w:val="00BD3460"/>
    <w:rsid w:val="00BD3F63"/>
    <w:rsid w:val="00BD610F"/>
    <w:rsid w:val="00BE0E51"/>
    <w:rsid w:val="00BE38FD"/>
    <w:rsid w:val="00BE490E"/>
    <w:rsid w:val="00BE4B0D"/>
    <w:rsid w:val="00BE5C59"/>
    <w:rsid w:val="00BE5C82"/>
    <w:rsid w:val="00BE6340"/>
    <w:rsid w:val="00BF06E6"/>
    <w:rsid w:val="00BF0ECA"/>
    <w:rsid w:val="00BF0F24"/>
    <w:rsid w:val="00BF2542"/>
    <w:rsid w:val="00C02794"/>
    <w:rsid w:val="00C02A53"/>
    <w:rsid w:val="00C059C7"/>
    <w:rsid w:val="00C103AC"/>
    <w:rsid w:val="00C1106D"/>
    <w:rsid w:val="00C1169D"/>
    <w:rsid w:val="00C12661"/>
    <w:rsid w:val="00C13ED0"/>
    <w:rsid w:val="00C15353"/>
    <w:rsid w:val="00C15E81"/>
    <w:rsid w:val="00C16780"/>
    <w:rsid w:val="00C22B53"/>
    <w:rsid w:val="00C23CE0"/>
    <w:rsid w:val="00C24D8C"/>
    <w:rsid w:val="00C25AE1"/>
    <w:rsid w:val="00C311F3"/>
    <w:rsid w:val="00C328D9"/>
    <w:rsid w:val="00C349B7"/>
    <w:rsid w:val="00C42772"/>
    <w:rsid w:val="00C4290D"/>
    <w:rsid w:val="00C4512F"/>
    <w:rsid w:val="00C500BB"/>
    <w:rsid w:val="00C51B59"/>
    <w:rsid w:val="00C52811"/>
    <w:rsid w:val="00C530F4"/>
    <w:rsid w:val="00C56A79"/>
    <w:rsid w:val="00C61720"/>
    <w:rsid w:val="00C61FDB"/>
    <w:rsid w:val="00C62A66"/>
    <w:rsid w:val="00C63427"/>
    <w:rsid w:val="00C65D38"/>
    <w:rsid w:val="00C6664B"/>
    <w:rsid w:val="00C74774"/>
    <w:rsid w:val="00C75C82"/>
    <w:rsid w:val="00C76504"/>
    <w:rsid w:val="00C768F9"/>
    <w:rsid w:val="00C83DF6"/>
    <w:rsid w:val="00C870B5"/>
    <w:rsid w:val="00C91A91"/>
    <w:rsid w:val="00C9208E"/>
    <w:rsid w:val="00C93B28"/>
    <w:rsid w:val="00C950E6"/>
    <w:rsid w:val="00C96046"/>
    <w:rsid w:val="00C9664D"/>
    <w:rsid w:val="00C96672"/>
    <w:rsid w:val="00C9675D"/>
    <w:rsid w:val="00CA283E"/>
    <w:rsid w:val="00CA34C5"/>
    <w:rsid w:val="00CA4C4B"/>
    <w:rsid w:val="00CA7C05"/>
    <w:rsid w:val="00CB031C"/>
    <w:rsid w:val="00CB0902"/>
    <w:rsid w:val="00CB0B47"/>
    <w:rsid w:val="00CB14BE"/>
    <w:rsid w:val="00CB3D4E"/>
    <w:rsid w:val="00CB3ECC"/>
    <w:rsid w:val="00CB3FCC"/>
    <w:rsid w:val="00CC247F"/>
    <w:rsid w:val="00CC3A88"/>
    <w:rsid w:val="00CC3BA4"/>
    <w:rsid w:val="00CD06C0"/>
    <w:rsid w:val="00CD1BD4"/>
    <w:rsid w:val="00CD4A12"/>
    <w:rsid w:val="00CD5801"/>
    <w:rsid w:val="00CD5B1B"/>
    <w:rsid w:val="00CD5DF1"/>
    <w:rsid w:val="00CE07A0"/>
    <w:rsid w:val="00CE17F4"/>
    <w:rsid w:val="00CE2741"/>
    <w:rsid w:val="00CE3A8D"/>
    <w:rsid w:val="00CF5BB0"/>
    <w:rsid w:val="00CF7E3D"/>
    <w:rsid w:val="00D0034D"/>
    <w:rsid w:val="00D03997"/>
    <w:rsid w:val="00D06766"/>
    <w:rsid w:val="00D10A74"/>
    <w:rsid w:val="00D146AD"/>
    <w:rsid w:val="00D21FBA"/>
    <w:rsid w:val="00D232EC"/>
    <w:rsid w:val="00D23CC6"/>
    <w:rsid w:val="00D259C9"/>
    <w:rsid w:val="00D266A8"/>
    <w:rsid w:val="00D302D4"/>
    <w:rsid w:val="00D368AF"/>
    <w:rsid w:val="00D40C92"/>
    <w:rsid w:val="00D42F17"/>
    <w:rsid w:val="00D56593"/>
    <w:rsid w:val="00D56E28"/>
    <w:rsid w:val="00D6013B"/>
    <w:rsid w:val="00D65912"/>
    <w:rsid w:val="00D66BC2"/>
    <w:rsid w:val="00D673A9"/>
    <w:rsid w:val="00D67D18"/>
    <w:rsid w:val="00D772F6"/>
    <w:rsid w:val="00D81EA9"/>
    <w:rsid w:val="00D821DC"/>
    <w:rsid w:val="00D82726"/>
    <w:rsid w:val="00D82AD3"/>
    <w:rsid w:val="00D873FE"/>
    <w:rsid w:val="00D9042F"/>
    <w:rsid w:val="00D90E6A"/>
    <w:rsid w:val="00D9381F"/>
    <w:rsid w:val="00D957F9"/>
    <w:rsid w:val="00D973A9"/>
    <w:rsid w:val="00DA2FA8"/>
    <w:rsid w:val="00DA3DAD"/>
    <w:rsid w:val="00DA5D8A"/>
    <w:rsid w:val="00DB40ED"/>
    <w:rsid w:val="00DB4BB1"/>
    <w:rsid w:val="00DB51F6"/>
    <w:rsid w:val="00DB6F30"/>
    <w:rsid w:val="00DB73AC"/>
    <w:rsid w:val="00DC659F"/>
    <w:rsid w:val="00DD47C1"/>
    <w:rsid w:val="00DD6A97"/>
    <w:rsid w:val="00DE37D7"/>
    <w:rsid w:val="00DE67C5"/>
    <w:rsid w:val="00DE7AEA"/>
    <w:rsid w:val="00DF178D"/>
    <w:rsid w:val="00DF4016"/>
    <w:rsid w:val="00E0162A"/>
    <w:rsid w:val="00E01BF8"/>
    <w:rsid w:val="00E05152"/>
    <w:rsid w:val="00E1495E"/>
    <w:rsid w:val="00E17B50"/>
    <w:rsid w:val="00E17C80"/>
    <w:rsid w:val="00E30373"/>
    <w:rsid w:val="00E30CDE"/>
    <w:rsid w:val="00E31682"/>
    <w:rsid w:val="00E31E5F"/>
    <w:rsid w:val="00E3497E"/>
    <w:rsid w:val="00E422FB"/>
    <w:rsid w:val="00E447C9"/>
    <w:rsid w:val="00E4739D"/>
    <w:rsid w:val="00E615C3"/>
    <w:rsid w:val="00E6192B"/>
    <w:rsid w:val="00E63324"/>
    <w:rsid w:val="00E7145F"/>
    <w:rsid w:val="00E71547"/>
    <w:rsid w:val="00E73661"/>
    <w:rsid w:val="00E76873"/>
    <w:rsid w:val="00E83A18"/>
    <w:rsid w:val="00E86D71"/>
    <w:rsid w:val="00E90001"/>
    <w:rsid w:val="00E942B4"/>
    <w:rsid w:val="00E96363"/>
    <w:rsid w:val="00EA0520"/>
    <w:rsid w:val="00EA0CE1"/>
    <w:rsid w:val="00EA1215"/>
    <w:rsid w:val="00EA1B8A"/>
    <w:rsid w:val="00EA3583"/>
    <w:rsid w:val="00EA490E"/>
    <w:rsid w:val="00EA51D5"/>
    <w:rsid w:val="00EA60DA"/>
    <w:rsid w:val="00EA7730"/>
    <w:rsid w:val="00EB2407"/>
    <w:rsid w:val="00EB60F6"/>
    <w:rsid w:val="00EB61FE"/>
    <w:rsid w:val="00EC00F0"/>
    <w:rsid w:val="00EC11FD"/>
    <w:rsid w:val="00EC4FE4"/>
    <w:rsid w:val="00EC760E"/>
    <w:rsid w:val="00ED1804"/>
    <w:rsid w:val="00ED1824"/>
    <w:rsid w:val="00ED5126"/>
    <w:rsid w:val="00EE152F"/>
    <w:rsid w:val="00EE58DC"/>
    <w:rsid w:val="00EE5E3C"/>
    <w:rsid w:val="00EE6657"/>
    <w:rsid w:val="00EE77A4"/>
    <w:rsid w:val="00EF337B"/>
    <w:rsid w:val="00EF4A24"/>
    <w:rsid w:val="00F0025A"/>
    <w:rsid w:val="00F051F3"/>
    <w:rsid w:val="00F12CCD"/>
    <w:rsid w:val="00F14452"/>
    <w:rsid w:val="00F15D48"/>
    <w:rsid w:val="00F20E90"/>
    <w:rsid w:val="00F263D8"/>
    <w:rsid w:val="00F27C0E"/>
    <w:rsid w:val="00F336D2"/>
    <w:rsid w:val="00F33F5F"/>
    <w:rsid w:val="00F37ED5"/>
    <w:rsid w:val="00F407E7"/>
    <w:rsid w:val="00F418A0"/>
    <w:rsid w:val="00F423E3"/>
    <w:rsid w:val="00F4327A"/>
    <w:rsid w:val="00F479A5"/>
    <w:rsid w:val="00F52CCB"/>
    <w:rsid w:val="00F56B08"/>
    <w:rsid w:val="00F56F5C"/>
    <w:rsid w:val="00F5718F"/>
    <w:rsid w:val="00F5733A"/>
    <w:rsid w:val="00F57C45"/>
    <w:rsid w:val="00F62204"/>
    <w:rsid w:val="00F62431"/>
    <w:rsid w:val="00F63BF3"/>
    <w:rsid w:val="00F677D9"/>
    <w:rsid w:val="00F67D9B"/>
    <w:rsid w:val="00F7130E"/>
    <w:rsid w:val="00F714B3"/>
    <w:rsid w:val="00F778B2"/>
    <w:rsid w:val="00F81907"/>
    <w:rsid w:val="00F8232A"/>
    <w:rsid w:val="00F82886"/>
    <w:rsid w:val="00F846E8"/>
    <w:rsid w:val="00F85D3B"/>
    <w:rsid w:val="00F91C0A"/>
    <w:rsid w:val="00F9565E"/>
    <w:rsid w:val="00F97682"/>
    <w:rsid w:val="00FA36C5"/>
    <w:rsid w:val="00FA49A2"/>
    <w:rsid w:val="00FA6068"/>
    <w:rsid w:val="00FA666B"/>
    <w:rsid w:val="00FA6A39"/>
    <w:rsid w:val="00FA6D59"/>
    <w:rsid w:val="00FB04BA"/>
    <w:rsid w:val="00FB1EE7"/>
    <w:rsid w:val="00FB3555"/>
    <w:rsid w:val="00FB384F"/>
    <w:rsid w:val="00FB7501"/>
    <w:rsid w:val="00FC22E8"/>
    <w:rsid w:val="00FC2442"/>
    <w:rsid w:val="00FD3AFA"/>
    <w:rsid w:val="00FD531C"/>
    <w:rsid w:val="00FD72B9"/>
    <w:rsid w:val="00FE7ED4"/>
    <w:rsid w:val="00FF49DA"/>
    <w:rsid w:val="00FF5C7A"/>
    <w:rsid w:val="00FF701C"/>
    <w:rsid w:val="00FF7373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568"/>
  <w15:docId w15:val="{B9A3458E-FF46-4493-B8AB-7A29E633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B9"/>
  </w:style>
  <w:style w:type="paragraph" w:styleId="Pieddepage">
    <w:name w:val="footer"/>
    <w:basedOn w:val="Normal"/>
    <w:link w:val="Pieddepag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B9"/>
  </w:style>
  <w:style w:type="character" w:styleId="Textedelespacerserv">
    <w:name w:val="Placeholder Text"/>
    <w:basedOn w:val="Policepardfaut"/>
    <w:uiPriority w:val="99"/>
    <w:semiHidden/>
    <w:rsid w:val="00350B28"/>
    <w:rPr>
      <w:color w:val="808080"/>
    </w:rPr>
  </w:style>
  <w:style w:type="paragraph" w:styleId="Paragraphedeliste">
    <w:name w:val="List Paragraph"/>
    <w:basedOn w:val="Normal"/>
    <w:uiPriority w:val="34"/>
    <w:qFormat/>
    <w:rsid w:val="00922477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6B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6B9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rest\Celine%20ROSSI\Fond%20de%20carte%20exemple%2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Fond de carte exemple 1</Template>
  <TotalTime>5782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fortes têtes</dc:creator>
  <cp:keywords/>
  <dc:description/>
  <cp:lastModifiedBy>Manager Aeroscopia</cp:lastModifiedBy>
  <cp:revision>376</cp:revision>
  <cp:lastPrinted>2025-10-22T07:42:00Z</cp:lastPrinted>
  <dcterms:created xsi:type="dcterms:W3CDTF">2025-07-15T08:11:00Z</dcterms:created>
  <dcterms:modified xsi:type="dcterms:W3CDTF">2025-12-09T08:13:00Z</dcterms:modified>
</cp:coreProperties>
</file>